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3BC0" w14:textId="77777777" w:rsidR="00F730B6" w:rsidRPr="00A5111D" w:rsidRDefault="00F730B6" w:rsidP="00A376D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32"/>
          <w:szCs w:val="32"/>
        </w:rPr>
      </w:pPr>
      <w:bookmarkStart w:id="0" w:name="_GoBack"/>
      <w:bookmarkEnd w:id="0"/>
      <w:r w:rsidRPr="00A5111D">
        <w:rPr>
          <w:rFonts w:ascii="Open Sans" w:hAnsi="Open Sans" w:cs="Open Sans"/>
          <w:b/>
          <w:bCs/>
          <w:color w:val="000000"/>
          <w:sz w:val="32"/>
          <w:szCs w:val="32"/>
        </w:rPr>
        <w:t>Sol·licitud</w:t>
      </w:r>
      <w:r w:rsidRPr="00032652">
        <w:rPr>
          <w:rFonts w:ascii="Open Sans" w:hAnsi="Open Sans" w:cs="Open Sans"/>
          <w:b/>
          <w:bCs/>
          <w:color w:val="000000"/>
        </w:rPr>
        <w:t xml:space="preserve"> </w:t>
      </w:r>
      <w:r w:rsidRPr="00E601D4">
        <w:rPr>
          <w:rFonts w:ascii="Open Sans" w:hAnsi="Open Sans" w:cs="Open Sans"/>
          <w:b/>
          <w:bCs/>
          <w:color w:val="000000"/>
          <w:sz w:val="32"/>
          <w:szCs w:val="32"/>
        </w:rPr>
        <w:t>d’autoritzacions temporals per a l’ocupació de la via pública</w:t>
      </w:r>
      <w:r w:rsidR="00A376D8">
        <w:rPr>
          <w:rFonts w:ascii="Open Sans" w:hAnsi="Open Sans" w:cs="Open Sans"/>
          <w:b/>
          <w:bCs/>
          <w:color w:val="000000"/>
        </w:rPr>
        <w:t xml:space="preserve"> </w:t>
      </w:r>
      <w:r w:rsidRPr="00A5111D">
        <w:rPr>
          <w:rFonts w:ascii="Open Sans" w:hAnsi="Open Sans" w:cs="Open Sans"/>
          <w:b/>
          <w:bCs/>
          <w:color w:val="000000"/>
          <w:sz w:val="32"/>
          <w:szCs w:val="32"/>
        </w:rPr>
        <w:t>per la venda de castanyes i moniatos</w:t>
      </w:r>
    </w:p>
    <w:p w14:paraId="2FB7F56A" w14:textId="77777777" w:rsidR="00032652" w:rsidRDefault="00032652" w:rsidP="00A376D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</w:p>
    <w:p w14:paraId="3F4EB3FB" w14:textId="77777777" w:rsidR="000A25A8" w:rsidRDefault="000A25A8" w:rsidP="000A25A8">
      <w:pPr>
        <w:tabs>
          <w:tab w:val="right" w:leader="underscore" w:pos="91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ab/>
      </w:r>
    </w:p>
    <w:p w14:paraId="495B812B" w14:textId="77777777" w:rsidR="000A25A8" w:rsidRDefault="000A25A8" w:rsidP="000A25A8">
      <w:pPr>
        <w:tabs>
          <w:tab w:val="right" w:leader="underscore" w:pos="91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</w:p>
    <w:p w14:paraId="5677386B" w14:textId="77777777" w:rsidR="000A25A8" w:rsidRDefault="000A25A8" w:rsidP="000A25A8">
      <w:pPr>
        <w:tabs>
          <w:tab w:val="right" w:leader="underscore" w:pos="91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  <w:r w:rsidRPr="000A25A8">
        <w:rPr>
          <w:rFonts w:ascii="Open Sans" w:hAnsi="Open Sans" w:cs="Open Sans"/>
          <w:b/>
          <w:bCs/>
          <w:color w:val="000000"/>
        </w:rPr>
        <w:t>Dades de la persona sol·licitant</w:t>
      </w:r>
    </w:p>
    <w:p w14:paraId="36BC4CFE" w14:textId="77777777" w:rsidR="000A25A8" w:rsidRPr="000A25A8" w:rsidRDefault="000A25A8" w:rsidP="000A25A8">
      <w:pPr>
        <w:tabs>
          <w:tab w:val="right" w:leader="underscore" w:pos="91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</w:p>
    <w:p w14:paraId="70E28A3B" w14:textId="77777777" w:rsidR="000A25A8" w:rsidRDefault="000A25A8" w:rsidP="000A25A8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 i cognoms  / Raó Social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DNI/NIF</w:t>
      </w:r>
    </w:p>
    <w:p w14:paraId="3DDDF118" w14:textId="77777777" w:rsidR="000A25A8" w:rsidRDefault="000A25A8" w:rsidP="000A25A8">
      <w:pPr>
        <w:tabs>
          <w:tab w:val="right" w:leader="underscore" w:pos="9185"/>
        </w:tabs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067702B5" w14:textId="77777777" w:rsidR="000A25A8" w:rsidRDefault="000A25A8" w:rsidP="000A25A8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Domicili a efectes de notificacions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Núm.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Pis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Porta</w:t>
      </w:r>
    </w:p>
    <w:p w14:paraId="1EAF9D31" w14:textId="77777777" w:rsidR="000A25A8" w:rsidRDefault="000A25A8" w:rsidP="000A25A8">
      <w:pPr>
        <w:tabs>
          <w:tab w:val="right" w:leader="underscore" w:pos="9185"/>
        </w:tabs>
        <w:spacing w:after="0" w:line="240" w:lineRule="auto"/>
        <w:rPr>
          <w:rFonts w:ascii="Open Sans" w:hAnsi="Open Sans" w:cs="Open Sans"/>
        </w:rPr>
      </w:pPr>
    </w:p>
    <w:p w14:paraId="522E268F" w14:textId="77777777" w:rsidR="000A25A8" w:rsidRDefault="000A25A8" w:rsidP="000A25A8">
      <w:pPr>
        <w:tabs>
          <w:tab w:val="right" w:leader="underscore" w:pos="9185"/>
        </w:tabs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4F8A19E9" w14:textId="77777777" w:rsidR="000A25A8" w:rsidRDefault="000A25A8" w:rsidP="000A25A8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Municipi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CP</w:t>
      </w:r>
      <w:r>
        <w:rPr>
          <w:rFonts w:ascii="Open Sans" w:hAnsi="Open Sans" w:cs="Open Sans"/>
        </w:rPr>
        <w:tab/>
        <w:t>Correu electrònic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Telèfon</w:t>
      </w:r>
    </w:p>
    <w:p w14:paraId="0010D0F2" w14:textId="77777777" w:rsidR="000A25A8" w:rsidRDefault="000A25A8" w:rsidP="000A25A8">
      <w:pPr>
        <w:tabs>
          <w:tab w:val="right" w:leader="underscore" w:pos="9185"/>
        </w:tabs>
        <w:spacing w:line="240" w:lineRule="auto"/>
        <w:rPr>
          <w:rFonts w:ascii="Open Sans" w:hAnsi="Open Sans" w:cs="Open Sans"/>
        </w:rPr>
      </w:pPr>
    </w:p>
    <w:p w14:paraId="202C8A77" w14:textId="77777777" w:rsidR="000A25A8" w:rsidRDefault="000A25A8" w:rsidP="000A25A8">
      <w:pPr>
        <w:tabs>
          <w:tab w:val="right" w:leader="underscore" w:pos="9185"/>
        </w:tabs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67C8B3B2" w14:textId="77777777" w:rsidR="000A25A8" w:rsidRDefault="000A25A8" w:rsidP="000A25A8">
      <w:pPr>
        <w:tabs>
          <w:tab w:val="right" w:leader="underscore" w:pos="9185"/>
        </w:tabs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Dades de la persona representant</w:t>
      </w:r>
    </w:p>
    <w:p w14:paraId="19A2B18C" w14:textId="77777777" w:rsidR="000A25A8" w:rsidRDefault="000A25A8" w:rsidP="000A25A8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Nom i cognoms  / Raó Social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DNI/NIF</w:t>
      </w:r>
    </w:p>
    <w:p w14:paraId="11820155" w14:textId="77777777" w:rsidR="000A25A8" w:rsidRDefault="000A25A8" w:rsidP="000A25A8">
      <w:pPr>
        <w:tabs>
          <w:tab w:val="right" w:leader="underscore" w:pos="9185"/>
        </w:tabs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4379D991" w14:textId="77777777" w:rsidR="00F730B6" w:rsidRPr="00032652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  <w:r w:rsidRPr="00032652">
        <w:rPr>
          <w:rFonts w:ascii="Open Sans" w:hAnsi="Open Sans" w:cs="Open Sans"/>
          <w:b/>
          <w:bCs/>
          <w:color w:val="000000"/>
        </w:rPr>
        <w:t>Exposo</w:t>
      </w:r>
    </w:p>
    <w:p w14:paraId="349C78A7" w14:textId="77777777" w:rsidR="000A25A8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032652">
        <w:rPr>
          <w:rFonts w:ascii="Open Sans" w:hAnsi="Open Sans" w:cs="Open Sans"/>
          <w:color w:val="000000"/>
        </w:rPr>
        <w:t>Que estic interessat</w:t>
      </w:r>
      <w:r w:rsidR="009B7C2D">
        <w:rPr>
          <w:rFonts w:ascii="Open Sans" w:hAnsi="Open Sans" w:cs="Open Sans"/>
          <w:color w:val="000000"/>
        </w:rPr>
        <w:t>/da</w:t>
      </w:r>
      <w:r w:rsidRPr="00032652">
        <w:rPr>
          <w:rFonts w:ascii="Open Sans" w:hAnsi="Open Sans" w:cs="Open Sans"/>
          <w:color w:val="000000"/>
        </w:rPr>
        <w:t xml:space="preserve"> en l’ocupació de la</w:t>
      </w:r>
      <w:r w:rsidR="000A25A8">
        <w:rPr>
          <w:rFonts w:ascii="Open Sans" w:hAnsi="Open Sans" w:cs="Open Sans"/>
          <w:color w:val="000000"/>
        </w:rPr>
        <w:t xml:space="preserve"> </w:t>
      </w:r>
      <w:r w:rsidRPr="00032652">
        <w:rPr>
          <w:rFonts w:ascii="Open Sans" w:hAnsi="Open Sans" w:cs="Open Sans"/>
          <w:color w:val="000000"/>
        </w:rPr>
        <w:t>via pública per la venda de castanyes i moniatos, següent</w:t>
      </w:r>
      <w:r w:rsidR="000A25A8">
        <w:rPr>
          <w:rFonts w:ascii="Open Sans" w:hAnsi="Open Sans" w:cs="Open Sans"/>
          <w:color w:val="000000"/>
        </w:rPr>
        <w:t>:</w:t>
      </w:r>
    </w:p>
    <w:p w14:paraId="71CD6480" w14:textId="77777777" w:rsidR="000A25A8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032652">
        <w:rPr>
          <w:rFonts w:ascii="Open Sans" w:hAnsi="Open Sans" w:cs="Open Sans"/>
          <w:color w:val="000000"/>
        </w:rPr>
        <w:t xml:space="preserve"> </w:t>
      </w:r>
    </w:p>
    <w:p w14:paraId="6F95676D" w14:textId="77777777" w:rsidR="009B7C2D" w:rsidRPr="00032652" w:rsidRDefault="00F730B6" w:rsidP="009B7C2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A5111D">
        <w:rPr>
          <w:rFonts w:ascii="Open Sans" w:hAnsi="Open Sans" w:cs="Open Sans"/>
          <w:color w:val="000000"/>
          <w:sz w:val="20"/>
          <w:szCs w:val="20"/>
        </w:rPr>
        <w:t>Ubicació de la Parada (número i adreça)</w:t>
      </w:r>
      <w:r w:rsidRPr="00032652">
        <w:rPr>
          <w:rFonts w:ascii="Open Sans" w:hAnsi="Open Sans" w:cs="Open Sans"/>
          <w:color w:val="000000"/>
        </w:rPr>
        <w:t xml:space="preserve"> </w:t>
      </w:r>
      <w:r w:rsidR="009B7C2D">
        <w:rPr>
          <w:rFonts w:ascii="Open Sans" w:hAnsi="Open Sans" w:cs="Open Sans"/>
          <w:color w:val="000000"/>
        </w:rPr>
        <w:t xml:space="preserve"> </w:t>
      </w:r>
      <w:r w:rsidR="009B7C2D">
        <w:rPr>
          <w:rFonts w:ascii="Open Sans" w:hAnsi="Open Sans" w:cs="Open Sans"/>
          <w:color w:val="000000"/>
        </w:rPr>
        <w:tab/>
      </w:r>
      <w:r w:rsidR="00A5111D">
        <w:rPr>
          <w:rFonts w:ascii="Open Sans" w:hAnsi="Open Sans" w:cs="Open Sans"/>
          <w:color w:val="000000"/>
        </w:rPr>
        <w:tab/>
      </w:r>
      <w:proofErr w:type="spellStart"/>
      <w:r w:rsidRPr="00A5111D">
        <w:rPr>
          <w:rFonts w:ascii="Open Sans" w:hAnsi="Open Sans" w:cs="Open Sans"/>
          <w:color w:val="000000"/>
          <w:sz w:val="20"/>
          <w:szCs w:val="20"/>
        </w:rPr>
        <w:t>Sup</w:t>
      </w:r>
      <w:proofErr w:type="spellEnd"/>
      <w:r w:rsidRPr="00A5111D">
        <w:rPr>
          <w:rFonts w:ascii="Open Sans" w:hAnsi="Open Sans" w:cs="Open Sans"/>
          <w:color w:val="000000"/>
          <w:sz w:val="20"/>
          <w:szCs w:val="20"/>
        </w:rPr>
        <w:t xml:space="preserve"> ocupació (m²)</w:t>
      </w:r>
      <w:r w:rsidR="009B7C2D" w:rsidRPr="00A5111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7C2D" w:rsidRPr="00A5111D">
        <w:rPr>
          <w:rFonts w:ascii="Open Sans" w:hAnsi="Open Sans" w:cs="Open Sans"/>
          <w:color w:val="000000"/>
          <w:sz w:val="20"/>
          <w:szCs w:val="20"/>
        </w:rPr>
        <w:tab/>
        <w:t>Dates de l’ocupació</w:t>
      </w:r>
    </w:p>
    <w:p w14:paraId="51ADB436" w14:textId="77777777" w:rsidR="009B7C2D" w:rsidRPr="009B7C2D" w:rsidRDefault="009B7C2D" w:rsidP="00B76E7E">
      <w:pPr>
        <w:autoSpaceDE w:val="0"/>
        <w:autoSpaceDN w:val="0"/>
        <w:adjustRightInd w:val="0"/>
        <w:spacing w:after="0" w:line="240" w:lineRule="auto"/>
        <w:ind w:left="4963" w:right="425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9B7C2D">
        <w:rPr>
          <w:rFonts w:ascii="Open Sans" w:hAnsi="Open Sans" w:cs="Open Sans"/>
          <w:color w:val="000000"/>
          <w:sz w:val="18"/>
          <w:szCs w:val="18"/>
        </w:rPr>
        <w:t>Màxim 6</w:t>
      </w:r>
      <w:r w:rsidR="00F730B6" w:rsidRPr="009B7C2D">
        <w:rPr>
          <w:rFonts w:ascii="Open Sans" w:hAnsi="Open Sans" w:cs="Open Sans"/>
          <w:color w:val="000000"/>
          <w:sz w:val="18"/>
          <w:szCs w:val="18"/>
        </w:rPr>
        <w:t>m²</w:t>
      </w:r>
      <w:r>
        <w:rPr>
          <w:rFonts w:ascii="Open Sans" w:hAnsi="Open Sans" w:cs="Open Sans"/>
          <w:color w:val="000000"/>
          <w:sz w:val="18"/>
          <w:szCs w:val="18"/>
        </w:rPr>
        <w:tab/>
      </w:r>
      <w:r>
        <w:rPr>
          <w:rFonts w:ascii="Open Sans" w:hAnsi="Open Sans" w:cs="Open Sans"/>
          <w:color w:val="000000"/>
          <w:sz w:val="18"/>
          <w:szCs w:val="18"/>
        </w:rPr>
        <w:tab/>
        <w:t xml:space="preserve"> </w:t>
      </w:r>
      <w:r w:rsidRPr="006A4D60">
        <w:rPr>
          <w:rFonts w:ascii="Open Sans" w:hAnsi="Open Sans" w:cs="Open Sans"/>
          <w:color w:val="000000"/>
          <w:sz w:val="16"/>
          <w:szCs w:val="16"/>
        </w:rPr>
        <w:t>1</w:t>
      </w:r>
      <w:r w:rsidR="006661E9">
        <w:rPr>
          <w:rFonts w:ascii="Open Sans" w:hAnsi="Open Sans" w:cs="Open Sans"/>
          <w:color w:val="000000"/>
          <w:sz w:val="16"/>
          <w:szCs w:val="16"/>
        </w:rPr>
        <w:t>7</w:t>
      </w:r>
      <w:r w:rsidRPr="006A4D60">
        <w:rPr>
          <w:rFonts w:ascii="Open Sans" w:hAnsi="Open Sans" w:cs="Open Sans"/>
          <w:color w:val="000000"/>
          <w:sz w:val="16"/>
          <w:szCs w:val="16"/>
        </w:rPr>
        <w:t>/10/20</w:t>
      </w:r>
      <w:r w:rsidR="005339C6" w:rsidRPr="006A4D60">
        <w:rPr>
          <w:rFonts w:ascii="Open Sans" w:hAnsi="Open Sans" w:cs="Open Sans"/>
          <w:color w:val="000000"/>
          <w:sz w:val="16"/>
          <w:szCs w:val="16"/>
        </w:rPr>
        <w:t>2</w:t>
      </w:r>
      <w:r w:rsidR="003440C3">
        <w:rPr>
          <w:rFonts w:ascii="Open Sans" w:hAnsi="Open Sans" w:cs="Open Sans"/>
          <w:color w:val="000000"/>
          <w:sz w:val="16"/>
          <w:szCs w:val="16"/>
        </w:rPr>
        <w:t xml:space="preserve">5 </w:t>
      </w:r>
      <w:r w:rsidR="00B76E7E">
        <w:rPr>
          <w:rFonts w:ascii="Open Sans" w:hAnsi="Open Sans" w:cs="Open Sans"/>
          <w:color w:val="000000"/>
          <w:sz w:val="16"/>
          <w:szCs w:val="16"/>
        </w:rPr>
        <w:t xml:space="preserve"> a  </w:t>
      </w:r>
      <w:r w:rsidR="003440C3">
        <w:rPr>
          <w:rFonts w:ascii="Open Sans" w:hAnsi="Open Sans" w:cs="Open Sans"/>
          <w:color w:val="000000"/>
          <w:sz w:val="16"/>
          <w:szCs w:val="16"/>
        </w:rPr>
        <w:t>23</w:t>
      </w:r>
      <w:r w:rsidR="006661E9">
        <w:rPr>
          <w:rFonts w:ascii="Open Sans" w:hAnsi="Open Sans" w:cs="Open Sans"/>
          <w:color w:val="000000"/>
          <w:sz w:val="16"/>
          <w:szCs w:val="16"/>
        </w:rPr>
        <w:t>/</w:t>
      </w:r>
      <w:r w:rsidRPr="006A4D60">
        <w:rPr>
          <w:rFonts w:ascii="Open Sans" w:hAnsi="Open Sans" w:cs="Open Sans"/>
          <w:color w:val="000000"/>
          <w:sz w:val="16"/>
          <w:szCs w:val="16"/>
        </w:rPr>
        <w:t>11/20</w:t>
      </w:r>
      <w:r w:rsidR="005339C6" w:rsidRPr="006A4D60">
        <w:rPr>
          <w:rFonts w:ascii="Open Sans" w:hAnsi="Open Sans" w:cs="Open Sans"/>
          <w:color w:val="000000"/>
          <w:sz w:val="16"/>
          <w:szCs w:val="16"/>
        </w:rPr>
        <w:t>2</w:t>
      </w:r>
      <w:r w:rsidR="003440C3">
        <w:rPr>
          <w:rFonts w:ascii="Open Sans" w:hAnsi="Open Sans" w:cs="Open Sans"/>
          <w:color w:val="000000"/>
          <w:sz w:val="16"/>
          <w:szCs w:val="16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7"/>
        <w:gridCol w:w="828"/>
        <w:gridCol w:w="2155"/>
        <w:gridCol w:w="2659"/>
      </w:tblGrid>
      <w:tr w:rsidR="00A94104" w14:paraId="30A8EDE1" w14:textId="77777777" w:rsidTr="003440C3">
        <w:tc>
          <w:tcPr>
            <w:tcW w:w="3987" w:type="dxa"/>
            <w:tcBorders>
              <w:right w:val="nil"/>
            </w:tcBorders>
          </w:tcPr>
          <w:p w14:paraId="0FE75FF3" w14:textId="77777777" w:rsidR="00A94104" w:rsidRDefault="00B76E7E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828" w:type="dxa"/>
            <w:tcBorders>
              <w:left w:val="nil"/>
            </w:tcBorders>
          </w:tcPr>
          <w:p w14:paraId="3A58A912" w14:textId="77777777" w:rsidR="00A94104" w:rsidRDefault="00A94104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155" w:type="dxa"/>
          </w:tcPr>
          <w:p w14:paraId="765AEF6D" w14:textId="77777777" w:rsidR="00A94104" w:rsidRDefault="00A94104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659" w:type="dxa"/>
          </w:tcPr>
          <w:p w14:paraId="19A02B46" w14:textId="77777777" w:rsidR="00A94104" w:rsidRDefault="00A94104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000000"/>
              </w:rPr>
            </w:pPr>
          </w:p>
        </w:tc>
      </w:tr>
    </w:tbl>
    <w:p w14:paraId="5BBA9539" w14:textId="77777777" w:rsidR="00A376D8" w:rsidRDefault="00A376D8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4D4D4D"/>
        </w:rPr>
      </w:pPr>
    </w:p>
    <w:p w14:paraId="1FFB864C" w14:textId="77777777" w:rsidR="00F730B6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4D4D4D"/>
        </w:rPr>
      </w:pPr>
      <w:r w:rsidRPr="00032652">
        <w:rPr>
          <w:rFonts w:ascii="Open Sans" w:hAnsi="Open Sans" w:cs="Open Sans"/>
          <w:color w:val="4D4D4D"/>
        </w:rPr>
        <w:t>En cas que aquesta parada ja estigués adjudicada, estaria interessat en:</w:t>
      </w:r>
    </w:p>
    <w:p w14:paraId="0F5BDC3E" w14:textId="77777777" w:rsidR="00F730B6" w:rsidRPr="00B76E7E" w:rsidRDefault="00A376D8" w:rsidP="00B76E7E">
      <w:pPr>
        <w:tabs>
          <w:tab w:val="left" w:pos="6375"/>
          <w:tab w:val="right" w:leader="underscore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4D4D4D"/>
        </w:rPr>
      </w:pPr>
      <w:r>
        <w:rPr>
          <w:rFonts w:ascii="Open Sans" w:hAnsi="Open Sans" w:cs="Open Sans"/>
          <w:color w:val="4D4D4D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2"/>
        <w:gridCol w:w="2094"/>
        <w:gridCol w:w="2543"/>
      </w:tblGrid>
      <w:tr w:rsidR="00FF5EF3" w14:paraId="547004AD" w14:textId="77777777" w:rsidTr="00A5111D">
        <w:tc>
          <w:tcPr>
            <w:tcW w:w="5070" w:type="dxa"/>
          </w:tcPr>
          <w:p w14:paraId="521CE6B4" w14:textId="77777777" w:rsidR="00FF5EF3" w:rsidRDefault="00B76E7E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  <w:r>
              <w:rPr>
                <w:rFonts w:ascii="Open Sans" w:hAnsi="Open Sans" w:cs="Open Sans"/>
                <w:color w:val="4D4D4D"/>
              </w:rPr>
              <w:t>2</w:t>
            </w:r>
            <w:r w:rsidR="00A5111D">
              <w:rPr>
                <w:rFonts w:ascii="Open Sans" w:hAnsi="Open Sans" w:cs="Open Sans"/>
                <w:color w:val="4D4D4D"/>
              </w:rPr>
              <w:t>.</w:t>
            </w:r>
          </w:p>
        </w:tc>
        <w:tc>
          <w:tcPr>
            <w:tcW w:w="2126" w:type="dxa"/>
          </w:tcPr>
          <w:p w14:paraId="39CB595D" w14:textId="77777777" w:rsidR="00FF5EF3" w:rsidRDefault="00FF5EF3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  <w:tc>
          <w:tcPr>
            <w:tcW w:w="2583" w:type="dxa"/>
          </w:tcPr>
          <w:p w14:paraId="493013AF" w14:textId="77777777" w:rsidR="00FF5EF3" w:rsidRDefault="00FF5EF3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</w:tr>
      <w:tr w:rsidR="00FF5EF3" w14:paraId="1BD3A6CB" w14:textId="77777777" w:rsidTr="00A5111D">
        <w:tc>
          <w:tcPr>
            <w:tcW w:w="5070" w:type="dxa"/>
          </w:tcPr>
          <w:p w14:paraId="68705476" w14:textId="77777777" w:rsidR="00FF5EF3" w:rsidRDefault="00B76E7E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  <w:r>
              <w:rPr>
                <w:rFonts w:ascii="Open Sans" w:hAnsi="Open Sans" w:cs="Open Sans"/>
                <w:color w:val="4D4D4D"/>
              </w:rPr>
              <w:t>3</w:t>
            </w:r>
            <w:r w:rsidR="00A5111D">
              <w:rPr>
                <w:rFonts w:ascii="Open Sans" w:hAnsi="Open Sans" w:cs="Open Sans"/>
                <w:color w:val="4D4D4D"/>
              </w:rPr>
              <w:t>.</w:t>
            </w:r>
          </w:p>
        </w:tc>
        <w:tc>
          <w:tcPr>
            <w:tcW w:w="2126" w:type="dxa"/>
          </w:tcPr>
          <w:p w14:paraId="3865171F" w14:textId="77777777" w:rsidR="00FF5EF3" w:rsidRDefault="00FF5EF3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  <w:tc>
          <w:tcPr>
            <w:tcW w:w="2583" w:type="dxa"/>
          </w:tcPr>
          <w:p w14:paraId="1934DB74" w14:textId="77777777" w:rsidR="00FF5EF3" w:rsidRDefault="00FF5EF3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</w:tr>
      <w:tr w:rsidR="00191D18" w14:paraId="7251AB63" w14:textId="77777777" w:rsidTr="00A5111D">
        <w:tc>
          <w:tcPr>
            <w:tcW w:w="5070" w:type="dxa"/>
          </w:tcPr>
          <w:p w14:paraId="21B26F52" w14:textId="77777777" w:rsidR="00191D18" w:rsidRDefault="00B76E7E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  <w:r>
              <w:rPr>
                <w:rFonts w:ascii="Open Sans" w:hAnsi="Open Sans" w:cs="Open Sans"/>
                <w:color w:val="4D4D4D"/>
              </w:rPr>
              <w:t>4</w:t>
            </w:r>
            <w:r w:rsidR="00191D18">
              <w:rPr>
                <w:rFonts w:ascii="Open Sans" w:hAnsi="Open Sans" w:cs="Open Sans"/>
                <w:color w:val="4D4D4D"/>
              </w:rPr>
              <w:t>.</w:t>
            </w:r>
          </w:p>
        </w:tc>
        <w:tc>
          <w:tcPr>
            <w:tcW w:w="2126" w:type="dxa"/>
          </w:tcPr>
          <w:p w14:paraId="556571C2" w14:textId="77777777" w:rsidR="00191D18" w:rsidRDefault="00191D18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  <w:tc>
          <w:tcPr>
            <w:tcW w:w="2583" w:type="dxa"/>
          </w:tcPr>
          <w:p w14:paraId="2FC9F891" w14:textId="77777777" w:rsidR="00191D18" w:rsidRDefault="00191D18" w:rsidP="00A376D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4D4D4D"/>
              </w:rPr>
            </w:pPr>
          </w:p>
        </w:tc>
      </w:tr>
    </w:tbl>
    <w:p w14:paraId="4228F791" w14:textId="77777777" w:rsidR="003440C3" w:rsidRDefault="003440C3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</w:p>
    <w:p w14:paraId="38AE403B" w14:textId="77777777" w:rsidR="00F730B6" w:rsidRPr="00032652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  <w:r w:rsidRPr="00032652">
        <w:rPr>
          <w:rFonts w:ascii="Open Sans" w:hAnsi="Open Sans" w:cs="Open Sans"/>
          <w:b/>
          <w:bCs/>
          <w:color w:val="000000"/>
        </w:rPr>
        <w:t>Sol·licito</w:t>
      </w:r>
    </w:p>
    <w:p w14:paraId="0FE2E703" w14:textId="77777777" w:rsidR="00F730B6" w:rsidRPr="00032652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032652">
        <w:rPr>
          <w:rFonts w:ascii="Open Sans" w:hAnsi="Open Sans" w:cs="Open Sans"/>
          <w:color w:val="000000"/>
        </w:rPr>
        <w:t>Que sigui admesa a tràmit la present sol·licitud</w:t>
      </w:r>
    </w:p>
    <w:p w14:paraId="0EC50DD3" w14:textId="77777777" w:rsidR="00A376D8" w:rsidRDefault="00A376D8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Argentona</w:t>
      </w:r>
      <w:r w:rsidR="00F730B6" w:rsidRPr="00032652">
        <w:rPr>
          <w:rFonts w:ascii="Open Sans" w:hAnsi="Open Sans" w:cs="Open Sans"/>
          <w:color w:val="000000"/>
        </w:rPr>
        <w:t xml:space="preserve">, </w:t>
      </w:r>
      <w:r>
        <w:rPr>
          <w:rFonts w:ascii="Open Sans" w:hAnsi="Open Sans" w:cs="Open Sans"/>
          <w:color w:val="000000"/>
        </w:rPr>
        <w:t>(data)</w:t>
      </w:r>
    </w:p>
    <w:p w14:paraId="38AFFFD1" w14:textId="77777777" w:rsidR="00F730B6" w:rsidRDefault="00A376D8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(</w:t>
      </w:r>
      <w:r w:rsidR="00F730B6" w:rsidRPr="00032652">
        <w:rPr>
          <w:rFonts w:ascii="Open Sans" w:hAnsi="Open Sans" w:cs="Open Sans"/>
          <w:color w:val="000000"/>
        </w:rPr>
        <w:t>Signatura</w:t>
      </w:r>
      <w:r>
        <w:rPr>
          <w:rFonts w:ascii="Open Sans" w:hAnsi="Open Sans" w:cs="Open Sans"/>
          <w:color w:val="000000"/>
        </w:rPr>
        <w:t>)</w:t>
      </w:r>
    </w:p>
    <w:p w14:paraId="52F5B630" w14:textId="77777777" w:rsidR="00A376D8" w:rsidRDefault="00A376D8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375B314B" w14:textId="77777777" w:rsidR="00A376D8" w:rsidRPr="00032652" w:rsidRDefault="00A376D8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407EECA1" w14:textId="77777777" w:rsidR="00F730B6" w:rsidRDefault="00F730B6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  <w:r w:rsidRPr="00032652">
        <w:rPr>
          <w:rFonts w:ascii="Open Sans" w:hAnsi="Open Sans" w:cs="Open Sans"/>
          <w:b/>
          <w:bCs/>
          <w:color w:val="000000"/>
        </w:rPr>
        <w:t>DOCUMENTACIÓ ADJUNTADA*</w:t>
      </w:r>
    </w:p>
    <w:p w14:paraId="6048A2EB" w14:textId="77777777" w:rsidR="00A5111D" w:rsidRPr="00032652" w:rsidRDefault="00A5111D" w:rsidP="0003265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</w:rPr>
      </w:pPr>
    </w:p>
    <w:p w14:paraId="5D9F07AE" w14:textId="77777777" w:rsidR="00A376D8" w:rsidRPr="00A5111D" w:rsidRDefault="00F730B6" w:rsidP="00A511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A5111D">
        <w:rPr>
          <w:rFonts w:ascii="Open Sans" w:hAnsi="Open Sans" w:cs="Open Sans"/>
          <w:color w:val="000000"/>
        </w:rPr>
        <w:t xml:space="preserve">Còpia del DNI o NIF del sol·licitant </w:t>
      </w:r>
    </w:p>
    <w:p w14:paraId="38F69725" w14:textId="77777777" w:rsidR="00F730B6" w:rsidRPr="00A5111D" w:rsidRDefault="00F730B6" w:rsidP="00A511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A5111D">
        <w:rPr>
          <w:rFonts w:ascii="Open Sans" w:hAnsi="Open Sans" w:cs="Open Sans"/>
          <w:color w:val="000000"/>
        </w:rPr>
        <w:t xml:space="preserve">Còpia del certificat de formació </w:t>
      </w:r>
      <w:r w:rsidR="00822939">
        <w:rPr>
          <w:rFonts w:ascii="Open Sans" w:hAnsi="Open Sans" w:cs="Open Sans"/>
          <w:color w:val="000000"/>
        </w:rPr>
        <w:t>en matèria d’higiene alimentària</w:t>
      </w:r>
    </w:p>
    <w:p w14:paraId="671146B9" w14:textId="77777777" w:rsidR="00F730B6" w:rsidRDefault="00F730B6" w:rsidP="00A5111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A5111D">
        <w:rPr>
          <w:rFonts w:ascii="Open Sans" w:hAnsi="Open Sans" w:cs="Open Sans"/>
          <w:color w:val="000000"/>
        </w:rPr>
        <w:t xml:space="preserve">Declaració responsable </w:t>
      </w:r>
      <w:r w:rsidR="00822939">
        <w:rPr>
          <w:rFonts w:ascii="Open Sans" w:hAnsi="Open Sans" w:cs="Open Sans"/>
          <w:color w:val="000000"/>
        </w:rPr>
        <w:t xml:space="preserve">de compliment de requisits, </w:t>
      </w:r>
      <w:r w:rsidRPr="00A5111D">
        <w:rPr>
          <w:rFonts w:ascii="Open Sans" w:hAnsi="Open Sans" w:cs="Open Sans"/>
          <w:color w:val="000000"/>
        </w:rPr>
        <w:t>segons model</w:t>
      </w:r>
      <w:r w:rsidR="009B7C2D" w:rsidRPr="00A5111D">
        <w:rPr>
          <w:rFonts w:ascii="Open Sans" w:hAnsi="Open Sans" w:cs="Open Sans"/>
          <w:color w:val="000000"/>
        </w:rPr>
        <w:t xml:space="preserve"> </w:t>
      </w:r>
      <w:r w:rsidRPr="00A5111D">
        <w:rPr>
          <w:rFonts w:ascii="Open Sans" w:hAnsi="Open Sans" w:cs="Open Sans"/>
          <w:color w:val="000000"/>
        </w:rPr>
        <w:t>normalitzat</w:t>
      </w:r>
      <w:r w:rsidR="009B7C2D" w:rsidRPr="00A5111D">
        <w:rPr>
          <w:rFonts w:ascii="Open Sans" w:hAnsi="Open Sans" w:cs="Open Sans"/>
          <w:color w:val="000000"/>
        </w:rPr>
        <w:t>.</w:t>
      </w:r>
    </w:p>
    <w:p w14:paraId="1CD310B5" w14:textId="77777777" w:rsidR="009B7C2D" w:rsidRDefault="005847C1" w:rsidP="005847C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5847C1">
        <w:rPr>
          <w:rFonts w:ascii="Open Sans" w:hAnsi="Open Sans" w:cs="Open Sans"/>
          <w:color w:val="000000"/>
        </w:rPr>
        <w:t xml:space="preserve">Justificant del pagament de la taxa per ocupació de via pública per import de 60€, segons </w:t>
      </w:r>
      <w:r w:rsidRPr="005847C1">
        <w:rPr>
          <w:rFonts w:ascii="Open Sans" w:hAnsi="Open Sans" w:cs="Open Sans"/>
        </w:rPr>
        <w:t xml:space="preserve">OF núm. 6, </w:t>
      </w:r>
      <w:r w:rsidRPr="005847C1">
        <w:rPr>
          <w:rFonts w:ascii="Open Sans" w:hAnsi="Open Sans" w:cs="Open Sans"/>
          <w:color w:val="000000"/>
        </w:rPr>
        <w:t>d’expedició de documents administratius.</w:t>
      </w:r>
    </w:p>
    <w:p w14:paraId="6834C000" w14:textId="77777777" w:rsidR="005847C1" w:rsidRPr="005847C1" w:rsidRDefault="005847C1" w:rsidP="005B6B2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5D4F1B36" w14:textId="7B166B09" w:rsidR="00432801" w:rsidRDefault="00F730B6" w:rsidP="005B6B23">
      <w:pPr>
        <w:jc w:val="both"/>
        <w:rPr>
          <w:rFonts w:ascii="Open Sans" w:hAnsi="Open Sans" w:cs="Open Sans"/>
          <w:b/>
          <w:bCs/>
          <w:color w:val="000000"/>
        </w:rPr>
      </w:pPr>
      <w:r w:rsidRPr="00032652">
        <w:rPr>
          <w:rFonts w:ascii="Open Sans" w:hAnsi="Open Sans" w:cs="Open Sans"/>
          <w:b/>
          <w:bCs/>
          <w:color w:val="000000"/>
        </w:rPr>
        <w:t>*Aquesta sol·licitud només serà vàlida si s’ha presentat tota la documentació requerida en el termini establert a les bases per a fer-ho.</w:t>
      </w:r>
    </w:p>
    <w:p w14:paraId="3ED3D19D" w14:textId="77777777" w:rsidR="00432801" w:rsidRPr="00032652" w:rsidRDefault="00432801" w:rsidP="00032652">
      <w:pPr>
        <w:jc w:val="both"/>
        <w:rPr>
          <w:rFonts w:ascii="Open Sans" w:hAnsi="Open Sans" w:cs="Open Sans"/>
        </w:rPr>
      </w:pPr>
    </w:p>
    <w:sectPr w:rsidR="00432801" w:rsidRPr="00032652" w:rsidSect="009B7C2D">
      <w:headerReference w:type="default" r:id="rId8"/>
      <w:footerReference w:type="default" r:id="rId9"/>
      <w:pgSz w:w="11906" w:h="16838"/>
      <w:pgMar w:top="743" w:right="1133" w:bottom="1417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E0CA" w14:textId="77777777" w:rsidR="005847C1" w:rsidRPr="001D50B3" w:rsidRDefault="005847C1" w:rsidP="001D50B3">
      <w:r>
        <w:separator/>
      </w:r>
    </w:p>
  </w:endnote>
  <w:endnote w:type="continuationSeparator" w:id="0">
    <w:p w14:paraId="347073E3" w14:textId="77777777" w:rsidR="005847C1" w:rsidRPr="001D50B3" w:rsidRDefault="005847C1" w:rsidP="001D50B3">
      <w:r>
        <w:continuationSeparator/>
      </w:r>
    </w:p>
  </w:endnote>
  <w:endnote w:type="continuationNotice" w:id="1">
    <w:p w14:paraId="0E700423" w14:textId="77777777" w:rsidR="009F0486" w:rsidRDefault="009F0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7CD6" w14:textId="77777777" w:rsidR="005847C1" w:rsidRPr="009279A8" w:rsidRDefault="005847C1" w:rsidP="009279A8">
    <w:r w:rsidRPr="009279A8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B2D95" wp14:editId="01907570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6B34FE" id="3 Rectángulo" o:spid="_x0000_s1026" style="position:absolute;margin-left:-106.05pt;margin-top:2.2pt;width:92.2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" fillcolor="#359444" stroked="f" strokeweight="2pt"/>
          </w:pict>
        </mc:Fallback>
      </mc:AlternateContent>
    </w:r>
    <w:r w:rsidRPr="009279A8">
      <w:t>Gran</w:t>
    </w:r>
    <w:r>
      <w:t>, 59 – 08310 Argentona - T. 937</w:t>
    </w:r>
    <w:r w:rsidRPr="009279A8">
      <w:t>97</w:t>
    </w:r>
    <w:r>
      <w:t>4</w:t>
    </w:r>
    <w:r w:rsidRPr="009279A8">
      <w:t xml:space="preserve">900 - / </w:t>
    </w:r>
    <w:hyperlink r:id="rId1" w:history="1">
      <w:r w:rsidRPr="009279A8">
        <w:t>oac@argentona.cat</w:t>
      </w:r>
    </w:hyperlink>
    <w:r w:rsidRPr="009279A8">
      <w:t xml:space="preserve"> / www.argentona.cat</w:t>
    </w:r>
  </w:p>
  <w:p w14:paraId="702EE60C" w14:textId="77777777" w:rsidR="005847C1" w:rsidRDefault="005847C1" w:rsidP="00927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C164" w14:textId="77777777" w:rsidR="005847C1" w:rsidRPr="001D50B3" w:rsidRDefault="005847C1" w:rsidP="001D50B3">
      <w:r>
        <w:separator/>
      </w:r>
    </w:p>
  </w:footnote>
  <w:footnote w:type="continuationSeparator" w:id="0">
    <w:p w14:paraId="532DAEAC" w14:textId="77777777" w:rsidR="005847C1" w:rsidRPr="001D50B3" w:rsidRDefault="005847C1" w:rsidP="001D50B3">
      <w:r>
        <w:continuationSeparator/>
      </w:r>
    </w:p>
  </w:footnote>
  <w:footnote w:type="continuationNotice" w:id="1">
    <w:p w14:paraId="484CCB66" w14:textId="77777777" w:rsidR="009F0486" w:rsidRDefault="009F0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0D63" w14:textId="77777777" w:rsidR="005847C1" w:rsidRDefault="005847C1" w:rsidP="009279A8">
    <w:pPr>
      <w:ind w:left="-567"/>
    </w:pPr>
    <w:r w:rsidRPr="009279A8">
      <w:rPr>
        <w:noProof/>
        <w:lang w:eastAsia="ca-ES"/>
      </w:rPr>
      <w:drawing>
        <wp:inline distT="0" distB="0" distL="0" distR="0" wp14:anchorId="40922A10" wp14:editId="42648626">
          <wp:extent cx="1472833" cy="75247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33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1A6"/>
    <w:multiLevelType w:val="hybridMultilevel"/>
    <w:tmpl w:val="95F420A2"/>
    <w:lvl w:ilvl="0" w:tplc="3C7A9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17405"/>
    <w:multiLevelType w:val="hybridMultilevel"/>
    <w:tmpl w:val="A75A990C"/>
    <w:lvl w:ilvl="0" w:tplc="6C58C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0377C"/>
    <w:multiLevelType w:val="hybridMultilevel"/>
    <w:tmpl w:val="C36C93A0"/>
    <w:lvl w:ilvl="0" w:tplc="26A61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B6"/>
    <w:rsid w:val="00032652"/>
    <w:rsid w:val="00044C01"/>
    <w:rsid w:val="00062629"/>
    <w:rsid w:val="00062C7F"/>
    <w:rsid w:val="000A25A8"/>
    <w:rsid w:val="001158AE"/>
    <w:rsid w:val="00191491"/>
    <w:rsid w:val="00191D18"/>
    <w:rsid w:val="001D50B3"/>
    <w:rsid w:val="00227F04"/>
    <w:rsid w:val="0028216C"/>
    <w:rsid w:val="002A5A3F"/>
    <w:rsid w:val="002F3B90"/>
    <w:rsid w:val="00334067"/>
    <w:rsid w:val="003358EA"/>
    <w:rsid w:val="003440C3"/>
    <w:rsid w:val="003F3054"/>
    <w:rsid w:val="004201F0"/>
    <w:rsid w:val="00432801"/>
    <w:rsid w:val="00464792"/>
    <w:rsid w:val="004763BE"/>
    <w:rsid w:val="004833B1"/>
    <w:rsid w:val="0048368E"/>
    <w:rsid w:val="0049707A"/>
    <w:rsid w:val="004B4BBC"/>
    <w:rsid w:val="004E1AAF"/>
    <w:rsid w:val="004E395C"/>
    <w:rsid w:val="004F1D4F"/>
    <w:rsid w:val="005339C6"/>
    <w:rsid w:val="0054285E"/>
    <w:rsid w:val="005847C1"/>
    <w:rsid w:val="005B6B23"/>
    <w:rsid w:val="005E018A"/>
    <w:rsid w:val="005E0E76"/>
    <w:rsid w:val="006058C7"/>
    <w:rsid w:val="006661E9"/>
    <w:rsid w:val="006A4D60"/>
    <w:rsid w:val="00710AA0"/>
    <w:rsid w:val="0077738D"/>
    <w:rsid w:val="007C375B"/>
    <w:rsid w:val="00803482"/>
    <w:rsid w:val="00822939"/>
    <w:rsid w:val="00870493"/>
    <w:rsid w:val="00875E27"/>
    <w:rsid w:val="008A3338"/>
    <w:rsid w:val="008E519C"/>
    <w:rsid w:val="009053A1"/>
    <w:rsid w:val="00926BD1"/>
    <w:rsid w:val="009279A8"/>
    <w:rsid w:val="009B7C2D"/>
    <w:rsid w:val="009D4D13"/>
    <w:rsid w:val="009E54DE"/>
    <w:rsid w:val="009E6C19"/>
    <w:rsid w:val="009F0486"/>
    <w:rsid w:val="00A376D8"/>
    <w:rsid w:val="00A5111D"/>
    <w:rsid w:val="00A6482B"/>
    <w:rsid w:val="00A7308B"/>
    <w:rsid w:val="00A94104"/>
    <w:rsid w:val="00AB1F73"/>
    <w:rsid w:val="00AC4BD6"/>
    <w:rsid w:val="00B149D4"/>
    <w:rsid w:val="00B3608A"/>
    <w:rsid w:val="00B446BD"/>
    <w:rsid w:val="00B6575F"/>
    <w:rsid w:val="00B76E7E"/>
    <w:rsid w:val="00C435B0"/>
    <w:rsid w:val="00C663F8"/>
    <w:rsid w:val="00C8682E"/>
    <w:rsid w:val="00CB108B"/>
    <w:rsid w:val="00D25A6D"/>
    <w:rsid w:val="00D7061E"/>
    <w:rsid w:val="00DA6FD4"/>
    <w:rsid w:val="00DB1EF3"/>
    <w:rsid w:val="00DD3E98"/>
    <w:rsid w:val="00E06E4B"/>
    <w:rsid w:val="00E413F9"/>
    <w:rsid w:val="00E601D4"/>
    <w:rsid w:val="00EB78AF"/>
    <w:rsid w:val="00EF4CCD"/>
    <w:rsid w:val="00F36220"/>
    <w:rsid w:val="00F3786D"/>
    <w:rsid w:val="00F50521"/>
    <w:rsid w:val="00F56675"/>
    <w:rsid w:val="00F730B6"/>
    <w:rsid w:val="00FA6FB9"/>
    <w:rsid w:val="00FF5EF3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9ED32F"/>
  <w15:docId w15:val="{EC009DCD-C79E-4429-82C5-5835ABA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locked/>
    <w:rsid w:val="00C8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82E"/>
  </w:style>
  <w:style w:type="paragraph" w:styleId="Piedepgina">
    <w:name w:val="footer"/>
    <w:basedOn w:val="Normal"/>
    <w:link w:val="PiedepginaCar"/>
    <w:uiPriority w:val="99"/>
    <w:unhideWhenUsed/>
    <w:locked/>
    <w:rsid w:val="00C8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82E"/>
  </w:style>
  <w:style w:type="paragraph" w:styleId="Prrafodelista">
    <w:name w:val="List Paragraph"/>
    <w:basedOn w:val="Normal"/>
    <w:uiPriority w:val="34"/>
    <w:qFormat/>
    <w:rsid w:val="00DB1E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68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F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erritorials\Activitats\Documents%20varis%20i%20models\plantilla%20nova%20gener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4AA1-E49D-4BA4-BC6A-144F9FF1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nova gener 2018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 Sabria Travesa</dc:creator>
  <cp:lastModifiedBy>Maria Gil Fabregas</cp:lastModifiedBy>
  <cp:revision>2</cp:revision>
  <cp:lastPrinted>2018-07-24T11:24:00Z</cp:lastPrinted>
  <dcterms:created xsi:type="dcterms:W3CDTF">2025-09-15T07:27:00Z</dcterms:created>
  <dcterms:modified xsi:type="dcterms:W3CDTF">2025-09-15T07:27:00Z</dcterms:modified>
</cp:coreProperties>
</file>