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D31C1C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D31C1C">
        <w:rPr>
          <w:rFonts w:ascii="Arial" w:hAnsi="Arial" w:cs="Arial"/>
          <w:b/>
          <w:bCs/>
        </w:rPr>
        <w:t>SOL</w:t>
      </w:r>
      <w:r w:rsidRPr="00D31C1C">
        <w:rPr>
          <w:rFonts w:ascii="Arial" w:hAnsi="Arial" w:cs="Arial"/>
          <w:b/>
          <w:bCs/>
        </w:rPr>
        <w:sym w:font="Symbol" w:char="F0D7"/>
      </w:r>
      <w:r w:rsidRPr="00D31C1C">
        <w:rPr>
          <w:rFonts w:ascii="Arial" w:hAnsi="Arial" w:cs="Arial"/>
          <w:b/>
          <w:bCs/>
        </w:rPr>
        <w:t>LICITUD DE SUBVENCI</w:t>
      </w:r>
      <w:r w:rsidR="000009D5" w:rsidRPr="00D31C1C">
        <w:rPr>
          <w:rFonts w:ascii="Arial" w:hAnsi="Arial" w:cs="Arial"/>
          <w:b/>
          <w:bCs/>
        </w:rPr>
        <w:t>Ó</w:t>
      </w:r>
      <w:r w:rsidR="00967B4C">
        <w:rPr>
          <w:rFonts w:ascii="Arial" w:hAnsi="Arial" w:cs="Arial"/>
          <w:b/>
          <w:bCs/>
        </w:rPr>
        <w:t xml:space="preserve"> </w:t>
      </w:r>
      <w:r w:rsidR="00967B4C" w:rsidRPr="00967B4C">
        <w:rPr>
          <w:rFonts w:ascii="Arial" w:hAnsi="Arial" w:cs="Arial"/>
          <w:b/>
          <w:bCs/>
        </w:rPr>
        <w:t>PER REDUIR LA TAXA D’ATUR I CONSOLIDAR EL TEIXIT EMPRESARIAL D’ARGENTONA</w:t>
      </w:r>
      <w:r w:rsidR="00967B4C">
        <w:rPr>
          <w:rFonts w:ascii="Arial" w:hAnsi="Arial" w:cs="Arial"/>
          <w:b/>
          <w:bCs/>
        </w:rPr>
        <w:t>.</w:t>
      </w:r>
    </w:p>
    <w:p w:rsidR="00E07AE0" w:rsidRDefault="00E07AE0">
      <w:pPr>
        <w:rPr>
          <w:rFonts w:ascii="Arial" w:hAnsi="Arial" w:cs="Arial"/>
          <w:b/>
          <w:sz w:val="16"/>
          <w:szCs w:val="16"/>
        </w:rPr>
      </w:pPr>
    </w:p>
    <w:p w:rsidR="00B568F5" w:rsidRPr="000009D5" w:rsidRDefault="008A5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0009D5">
        <w:rPr>
          <w:rFonts w:ascii="Arial" w:hAnsi="Arial" w:cs="Arial"/>
          <w:b/>
          <w:sz w:val="20"/>
          <w:szCs w:val="20"/>
        </w:rPr>
        <w:t>sol·licitant</w:t>
      </w:r>
      <w:r w:rsidR="00056FCB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51435A" w:rsidTr="0051435A">
        <w:tc>
          <w:tcPr>
            <w:tcW w:w="6840" w:type="dxa"/>
            <w:gridSpan w:val="3"/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 xml:space="preserve">Nom </w:t>
            </w:r>
            <w:r w:rsidR="008A560C">
              <w:rPr>
                <w:rFonts w:ascii="Arial" w:hAnsi="Arial" w:cs="Arial"/>
                <w:sz w:val="16"/>
                <w:szCs w:val="16"/>
              </w:rPr>
              <w:t xml:space="preserve"> i cognoms / Raó Social</w:t>
            </w:r>
          </w:p>
          <w:p w:rsidR="00E07AE0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51435A" w:rsidRDefault="008A560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 / NIE / NIF</w:t>
            </w:r>
          </w:p>
          <w:p w:rsidR="00E07AE0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AE0" w:rsidRPr="0051435A" w:rsidTr="0051435A">
        <w:tc>
          <w:tcPr>
            <w:tcW w:w="6840" w:type="dxa"/>
            <w:gridSpan w:val="3"/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Domicili de notificacions</w:t>
            </w:r>
          </w:p>
          <w:p w:rsidR="00E07AE0" w:rsidRPr="0051435A" w:rsidRDefault="00D31C1C" w:rsidP="00B54A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08" w:type="dxa"/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Telèfon/Fax</w:t>
            </w:r>
          </w:p>
          <w:p w:rsidR="00E07AE0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BD4" w:rsidRPr="0051435A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Població</w:t>
            </w:r>
          </w:p>
          <w:p w:rsidR="00610BD4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610BD4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Codi Postal</w:t>
            </w:r>
          </w:p>
          <w:p w:rsidR="00610BD4" w:rsidRPr="0051435A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88" w:type="dxa"/>
            <w:gridSpan w:val="2"/>
            <w:shd w:val="clear" w:color="auto" w:fill="auto"/>
          </w:tcPr>
          <w:p w:rsidR="00D31C1C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Adreça de correu electrònic</w:t>
            </w:r>
          </w:p>
          <w:p w:rsidR="00610BD4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B568F5" w:rsidRPr="000009D5" w:rsidRDefault="00E07AE0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0009D5">
        <w:rPr>
          <w:rFonts w:ascii="Arial" w:hAnsi="Arial" w:cs="Arial"/>
          <w:b/>
          <w:sz w:val="20"/>
          <w:szCs w:val="20"/>
        </w:rPr>
        <w:t>Dades</w:t>
      </w:r>
      <w:r w:rsidR="008A560C">
        <w:rPr>
          <w:rFonts w:ascii="Arial" w:hAnsi="Arial" w:cs="Arial"/>
          <w:b/>
          <w:sz w:val="20"/>
          <w:szCs w:val="20"/>
        </w:rPr>
        <w:t xml:space="preserve"> del representant ( en cas d’haver-ne)</w:t>
      </w:r>
      <w:r w:rsidRPr="000009D5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3708"/>
      </w:tblGrid>
      <w:tr w:rsidR="00025CF1" w:rsidRPr="0051435A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Nom i cognoms</w:t>
            </w:r>
          </w:p>
          <w:p w:rsidR="00025CF1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51435A" w:rsidRDefault="00056FCB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25CF1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DNI</w:t>
            </w:r>
            <w:r w:rsidR="008A560C">
              <w:rPr>
                <w:rFonts w:ascii="Arial" w:hAnsi="Arial" w:cs="Arial"/>
                <w:sz w:val="16"/>
                <w:szCs w:val="16"/>
              </w:rPr>
              <w:t xml:space="preserve"> / NIE</w:t>
            </w:r>
          </w:p>
          <w:p w:rsidR="00025CF1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610BD4" w:rsidRPr="0051435A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Domicili (carrer o plaça)</w:t>
            </w:r>
          </w:p>
          <w:p w:rsidR="00E07AE0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Núm.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Pis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E07AE0" w:rsidRPr="0051435A" w:rsidRDefault="00E07AE0" w:rsidP="00B54A00">
            <w:pPr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Porta</w:t>
            </w:r>
          </w:p>
        </w:tc>
        <w:tc>
          <w:tcPr>
            <w:tcW w:w="3708" w:type="dxa"/>
            <w:tcBorders>
              <w:right w:val="single" w:sz="12" w:space="0" w:color="auto"/>
            </w:tcBorders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Telèfon</w:t>
            </w:r>
          </w:p>
          <w:p w:rsidR="00E07AE0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0FB" w:rsidRPr="0051435A" w:rsidTr="0051435A"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Població</w:t>
            </w:r>
          </w:p>
          <w:p w:rsidR="00E07AE0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Codi postal</w:t>
            </w:r>
          </w:p>
          <w:p w:rsidR="00E07AE0" w:rsidRPr="00D31C1C" w:rsidRDefault="00D31C1C" w:rsidP="00D3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AE0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 xml:space="preserve">Adreça de correu electrònic </w:t>
            </w:r>
          </w:p>
          <w:p w:rsidR="00E07AE0" w:rsidRPr="0051435A" w:rsidRDefault="00D31C1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8D7153">
        <w:trPr>
          <w:trHeight w:val="5387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CF523E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7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7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1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4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75DD">
              <w:rPr>
                <w:rFonts w:ascii="Arial" w:hAnsi="Arial" w:cs="Arial"/>
                <w:sz w:val="18"/>
                <w:szCs w:val="18"/>
              </w:rPr>
              <w:t>Fotocòpia NIF/CIF de l’empresa</w:t>
            </w:r>
            <w:r w:rsidR="0041293D">
              <w:rPr>
                <w:rFonts w:ascii="Arial" w:hAnsi="Arial" w:cs="Arial"/>
                <w:sz w:val="18"/>
                <w:szCs w:val="18"/>
              </w:rPr>
              <w:t xml:space="preserve"> ( compulsada)</w:t>
            </w:r>
            <w:r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293D" w:rsidRPr="0041293D" w:rsidRDefault="0041293D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293D" w:rsidRDefault="0041293D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3D1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34" w:rsidRPr="003D1734">
              <w:rPr>
                <w:rFonts w:ascii="Arial" w:hAnsi="Arial" w:cs="Arial"/>
                <w:sz w:val="18"/>
                <w:szCs w:val="18"/>
              </w:rPr>
              <w:t>Còpia dels contractes de treball per als que es sol·licita la subvenció</w:t>
            </w:r>
          </w:p>
          <w:p w:rsidR="00CF523E" w:rsidRPr="003D1734" w:rsidRDefault="00CF523E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5713" w:rsidRPr="004275DD" w:rsidRDefault="00CF523E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Còpia de l’escriptura de constitució </w:t>
            </w:r>
            <w:r w:rsidR="008444DC">
              <w:rPr>
                <w:rFonts w:ascii="Arial" w:hAnsi="Arial" w:cs="Arial"/>
                <w:sz w:val="18"/>
                <w:szCs w:val="18"/>
              </w:rPr>
              <w:t>de l’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empresa.</w:t>
            </w:r>
          </w:p>
          <w:p w:rsidR="008D7153" w:rsidRPr="0041293D" w:rsidRDefault="008D7153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5713" w:rsidRPr="004275DD" w:rsidRDefault="00D55713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"/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4275DD">
              <w:rPr>
                <w:rFonts w:ascii="Arial" w:hAnsi="Arial" w:cs="Arial"/>
                <w:sz w:val="18"/>
                <w:szCs w:val="18"/>
              </w:rPr>
              <w:t xml:space="preserve"> Còpia de l’escriptura de poders del representant de l’entitat i</w:t>
            </w:r>
            <w:r w:rsidR="00267BCA">
              <w:rPr>
                <w:rFonts w:ascii="Arial" w:hAnsi="Arial" w:cs="Arial"/>
                <w:sz w:val="18"/>
                <w:szCs w:val="18"/>
              </w:rPr>
              <w:t xml:space="preserve"> cò</w:t>
            </w:r>
            <w:r w:rsidR="003D1734">
              <w:rPr>
                <w:rFonts w:ascii="Arial" w:hAnsi="Arial" w:cs="Arial"/>
                <w:sz w:val="18"/>
                <w:szCs w:val="18"/>
              </w:rPr>
              <w:t>pia</w:t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DNI/NIF </w:t>
            </w:r>
            <w:r w:rsidR="0041293D">
              <w:rPr>
                <w:rFonts w:ascii="Arial" w:hAnsi="Arial" w:cs="Arial"/>
                <w:sz w:val="18"/>
                <w:szCs w:val="18"/>
              </w:rPr>
              <w:t xml:space="preserve">( compulsada) </w:t>
            </w:r>
            <w:r w:rsidRPr="004275DD">
              <w:rPr>
                <w:rFonts w:ascii="Arial" w:hAnsi="Arial" w:cs="Arial"/>
                <w:sz w:val="18"/>
                <w:szCs w:val="18"/>
              </w:rPr>
              <w:t>de la persona signant de la sol·licitud com a representant de l’empresa</w:t>
            </w:r>
            <w:r w:rsidR="008444DC">
              <w:rPr>
                <w:rFonts w:ascii="Arial" w:hAnsi="Arial" w:cs="Arial"/>
                <w:sz w:val="18"/>
                <w:szCs w:val="18"/>
              </w:rPr>
              <w:t>, si s’escau</w:t>
            </w:r>
            <w:r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523E" w:rsidRPr="0041293D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16" w:name="_GoBack"/>
          <w:p w:rsidR="00CF523E" w:rsidRPr="004275DD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d’Argentona.</w:t>
            </w:r>
          </w:p>
          <w:p w:rsidR="00CF523E" w:rsidRPr="0041293D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5713" w:rsidRPr="004275DD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Certificats de l’Agència Tributària i la Seguretat Social acreditatius d’estar al corrent de les obligacions tributàries i amb la Seguretat Social</w:t>
            </w:r>
            <w:r w:rsidR="008444DC">
              <w:rPr>
                <w:rFonts w:ascii="Arial" w:hAnsi="Arial" w:cs="Arial"/>
                <w:sz w:val="18"/>
                <w:szCs w:val="18"/>
              </w:rPr>
              <w:t>, si s’escau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55713" w:rsidRPr="0041293D" w:rsidRDefault="00D55713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5713" w:rsidRPr="004275DD" w:rsidRDefault="00D55713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Certificat de vida laboral de l’empresa.</w:t>
            </w:r>
          </w:p>
          <w:p w:rsidR="00D55713" w:rsidRPr="0041293D" w:rsidRDefault="00D55713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5713" w:rsidRPr="004275DD" w:rsidRDefault="00D55713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Pr="004275DD">
              <w:rPr>
                <w:rFonts w:ascii="Arial" w:hAnsi="Arial" w:cs="Arial"/>
                <w:sz w:val="18"/>
                <w:szCs w:val="18"/>
              </w:rPr>
              <w:t>ol·licitud de transferència bancària amb el número del compte bancari i titularitat del compte.</w:t>
            </w:r>
          </w:p>
          <w:p w:rsidR="004608A4" w:rsidRPr="0041293D" w:rsidRDefault="004608A4" w:rsidP="00D55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A7C">
              <w:rPr>
                <w:rFonts w:ascii="Arial" w:hAnsi="Arial" w:cs="Arial"/>
                <w:b/>
                <w:sz w:val="18"/>
                <w:szCs w:val="18"/>
                <w:u w:val="single"/>
              </w:rPr>
              <w:t>La següent documentació de cadascuna de les persones contractades</w:t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4608A4" w:rsidRDefault="004608A4" w:rsidP="00D55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20"/>
                <w:szCs w:val="20"/>
              </w:rPr>
            </w:r>
            <w:r w:rsidR="00267B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75DD">
              <w:rPr>
                <w:rFonts w:ascii="Arial" w:hAnsi="Arial" w:cs="Arial"/>
                <w:sz w:val="18"/>
                <w:szCs w:val="18"/>
              </w:rPr>
              <w:t>Còpia del DNI / NIE</w:t>
            </w:r>
            <w:r w:rsidR="008444D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4608A4" w:rsidRPr="0041293D" w:rsidRDefault="004608A4" w:rsidP="00D55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"/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4275DD">
              <w:rPr>
                <w:rFonts w:ascii="Arial" w:hAnsi="Arial" w:cs="Arial"/>
                <w:sz w:val="18"/>
                <w:szCs w:val="18"/>
              </w:rPr>
              <w:t xml:space="preserve"> Certificat de vida laboral</w:t>
            </w:r>
            <w:r w:rsidR="008444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08A4" w:rsidRPr="0041293D" w:rsidRDefault="004608A4" w:rsidP="00D55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08A4" w:rsidRPr="004275DD" w:rsidRDefault="004608A4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"/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8D7153" w:rsidRPr="004275DD">
              <w:rPr>
                <w:rFonts w:ascii="Arial" w:hAnsi="Arial" w:cs="Arial"/>
                <w:sz w:val="18"/>
                <w:szCs w:val="18"/>
              </w:rPr>
              <w:t xml:space="preserve"> Document que certifiqui l’empadronament a Argentona</w:t>
            </w:r>
            <w:r w:rsidR="008444DC">
              <w:rPr>
                <w:rFonts w:ascii="Arial" w:hAnsi="Arial" w:cs="Arial"/>
                <w:sz w:val="18"/>
                <w:szCs w:val="18"/>
              </w:rPr>
              <w:t>, si s’escau.</w:t>
            </w:r>
          </w:p>
          <w:p w:rsidR="00D55713" w:rsidRPr="0041293D" w:rsidRDefault="00D55713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523E" w:rsidRPr="004275DD" w:rsidRDefault="00D55713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7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7BCA">
              <w:rPr>
                <w:rFonts w:ascii="Arial" w:hAnsi="Arial" w:cs="Arial"/>
                <w:sz w:val="18"/>
                <w:szCs w:val="18"/>
              </w:rPr>
            </w:r>
            <w:r w:rsidR="00267B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75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153" w:rsidRPr="004275DD">
              <w:rPr>
                <w:rFonts w:ascii="Arial" w:hAnsi="Arial" w:cs="Arial"/>
                <w:sz w:val="18"/>
                <w:szCs w:val="18"/>
              </w:rPr>
              <w:t>Document justificatiu d’haver estat inscrit al Servei d’Ocupació de Catalunya en el moment de ser contractat.</w:t>
            </w:r>
          </w:p>
          <w:p w:rsidR="004275DD" w:rsidRPr="008D7153" w:rsidRDefault="004275DD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8D7153" w:rsidRPr="00E56E03" w:rsidRDefault="00967B4C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 w:rsidRPr="00E56E03">
        <w:rPr>
          <w:rFonts w:ascii="Arial" w:hAnsi="Arial" w:cs="Arial"/>
          <w:b/>
          <w:sz w:val="18"/>
          <w:szCs w:val="18"/>
        </w:rPr>
        <w:t>Autoritzo a l’Ajuntament d’Argentona a l’obtenció per mitjans electrònics de les dades següents per a la concessió de subvencions :</w:t>
      </w:r>
    </w:p>
    <w:p w:rsidR="00967B4C" w:rsidRPr="00E56E03" w:rsidRDefault="00E56E03" w:rsidP="00490F8D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( Indicar amb una creu totes les consultes de dades a les quals autoritza l’obtenció)</w:t>
      </w:r>
    </w:p>
    <w:p w:rsidR="00E56E03" w:rsidRPr="00E56E03" w:rsidRDefault="00E56E03" w:rsidP="00E56E03">
      <w:pPr>
        <w:tabs>
          <w:tab w:val="left" w:pos="-720"/>
        </w:tabs>
        <w:suppressAutoHyphens/>
        <w:ind w:left="357" w:hanging="357"/>
        <w:jc w:val="both"/>
        <w:rPr>
          <w:rFonts w:ascii="Arial" w:hAnsi="Arial" w:cs="Arial"/>
          <w:sz w:val="18"/>
          <w:szCs w:val="18"/>
        </w:rPr>
      </w:pPr>
    </w:p>
    <w:p w:rsidR="00E56E03" w:rsidRPr="00E56E03" w:rsidRDefault="00E56E03" w:rsidP="00E56E03">
      <w:pPr>
        <w:tabs>
          <w:tab w:val="left" w:pos="-720"/>
        </w:tabs>
        <w:suppressAutoHyphens/>
        <w:ind w:left="568" w:hanging="284"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7"/>
      <w:r w:rsidRPr="00E56E03">
        <w:rPr>
          <w:rFonts w:ascii="Arial" w:hAnsi="Arial" w:cs="Arial"/>
          <w:sz w:val="18"/>
          <w:szCs w:val="18"/>
        </w:rPr>
        <w:instrText xml:space="preserve"> FORMCHECKBOX </w:instrText>
      </w:r>
      <w:r w:rsidR="00267BCA">
        <w:rPr>
          <w:rFonts w:ascii="Arial" w:hAnsi="Arial" w:cs="Arial"/>
          <w:sz w:val="18"/>
          <w:szCs w:val="18"/>
        </w:rPr>
      </w:r>
      <w:r w:rsidR="00267BCA">
        <w:rPr>
          <w:rFonts w:ascii="Arial" w:hAnsi="Arial" w:cs="Arial"/>
          <w:sz w:val="18"/>
          <w:szCs w:val="18"/>
        </w:rPr>
        <w:fldChar w:fldCharType="separate"/>
      </w:r>
      <w:r w:rsidRPr="00E56E03">
        <w:rPr>
          <w:rFonts w:ascii="Arial" w:hAnsi="Arial" w:cs="Arial"/>
          <w:sz w:val="18"/>
          <w:szCs w:val="18"/>
        </w:rPr>
        <w:fldChar w:fldCharType="end"/>
      </w:r>
      <w:bookmarkEnd w:id="20"/>
      <w:r w:rsidRPr="00E56E03">
        <w:rPr>
          <w:rFonts w:ascii="Arial" w:hAnsi="Arial" w:cs="Arial"/>
          <w:sz w:val="18"/>
          <w:szCs w:val="18"/>
        </w:rPr>
        <w:t xml:space="preserve"> Comprovació amb l'Agència Estatal d'Administració Tributària que l'entitat a la qual represento es troba al corrent en el compliment de les obligacions tributàries.</w:t>
      </w:r>
    </w:p>
    <w:p w:rsidR="00E56E03" w:rsidRPr="00E56E03" w:rsidRDefault="00E56E03" w:rsidP="00E56E03">
      <w:pPr>
        <w:tabs>
          <w:tab w:val="left" w:pos="-720"/>
        </w:tabs>
        <w:suppressAutoHyphens/>
        <w:ind w:left="568" w:hanging="284"/>
        <w:jc w:val="both"/>
        <w:rPr>
          <w:rFonts w:ascii="Arial" w:hAnsi="Arial" w:cs="Arial"/>
          <w:sz w:val="18"/>
          <w:szCs w:val="18"/>
        </w:rPr>
      </w:pPr>
    </w:p>
    <w:p w:rsidR="00E56E03" w:rsidRPr="00E56E03" w:rsidRDefault="00E56E03" w:rsidP="00E56E03">
      <w:pPr>
        <w:tabs>
          <w:tab w:val="left" w:pos="-720"/>
        </w:tabs>
        <w:suppressAutoHyphens/>
        <w:ind w:left="568" w:hanging="284"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8"/>
      <w:r w:rsidRPr="00E56E03">
        <w:rPr>
          <w:rFonts w:ascii="Arial" w:hAnsi="Arial" w:cs="Arial"/>
          <w:sz w:val="18"/>
          <w:szCs w:val="18"/>
        </w:rPr>
        <w:instrText xml:space="preserve"> FORMCHECKBOX </w:instrText>
      </w:r>
      <w:r w:rsidR="00267BCA">
        <w:rPr>
          <w:rFonts w:ascii="Arial" w:hAnsi="Arial" w:cs="Arial"/>
          <w:sz w:val="18"/>
          <w:szCs w:val="18"/>
        </w:rPr>
      </w:r>
      <w:r w:rsidR="00267BCA">
        <w:rPr>
          <w:rFonts w:ascii="Arial" w:hAnsi="Arial" w:cs="Arial"/>
          <w:sz w:val="18"/>
          <w:szCs w:val="18"/>
        </w:rPr>
        <w:fldChar w:fldCharType="separate"/>
      </w:r>
      <w:r w:rsidRPr="00E56E03">
        <w:rPr>
          <w:rFonts w:ascii="Arial" w:hAnsi="Arial" w:cs="Arial"/>
          <w:sz w:val="18"/>
          <w:szCs w:val="18"/>
        </w:rPr>
        <w:fldChar w:fldCharType="end"/>
      </w:r>
      <w:bookmarkEnd w:id="21"/>
      <w:r w:rsidRPr="00E56E03">
        <w:rPr>
          <w:rFonts w:ascii="Arial" w:hAnsi="Arial" w:cs="Arial"/>
          <w:sz w:val="18"/>
          <w:szCs w:val="18"/>
        </w:rPr>
        <w:t xml:space="preserve"> Comprovació amb la Tresoreria General de la Seguretat Social que l'entitat a la qual represento es troba al corrent de les obligacions de cotització per a l'obtenció de subvencions.</w:t>
      </w:r>
    </w:p>
    <w:p w:rsidR="00967B4C" w:rsidRDefault="00967B4C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275DD" w:rsidRDefault="004275DD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Declaro: (Marcar la que correspongui 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b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5"/>
      <w:r w:rsidRPr="00E56E0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67BCA">
        <w:rPr>
          <w:rFonts w:ascii="Arial" w:hAnsi="Arial" w:cs="Arial"/>
          <w:b/>
          <w:sz w:val="18"/>
          <w:szCs w:val="18"/>
        </w:rPr>
      </w:r>
      <w:r w:rsidR="00267BCA">
        <w:rPr>
          <w:rFonts w:ascii="Arial" w:hAnsi="Arial" w:cs="Arial"/>
          <w:b/>
          <w:sz w:val="18"/>
          <w:szCs w:val="18"/>
        </w:rPr>
        <w:fldChar w:fldCharType="separate"/>
      </w:r>
      <w:r w:rsidRPr="00E56E03">
        <w:rPr>
          <w:rFonts w:ascii="Arial" w:hAnsi="Arial" w:cs="Arial"/>
          <w:b/>
          <w:sz w:val="18"/>
          <w:szCs w:val="18"/>
        </w:rPr>
        <w:fldChar w:fldCharType="end"/>
      </w:r>
      <w:bookmarkEnd w:id="22"/>
      <w:r w:rsidRPr="00E56E03">
        <w:rPr>
          <w:rFonts w:ascii="Arial" w:hAnsi="Arial" w:cs="Arial"/>
          <w:b/>
          <w:sz w:val="18"/>
          <w:szCs w:val="18"/>
        </w:rPr>
        <w:t xml:space="preserve"> </w:t>
      </w:r>
      <w:r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6"/>
      <w:r w:rsidRPr="003F3071">
        <w:rPr>
          <w:rFonts w:ascii="Arial" w:hAnsi="Arial" w:cs="Arial"/>
          <w:sz w:val="18"/>
          <w:szCs w:val="18"/>
        </w:rPr>
        <w:instrText xml:space="preserve"> FORMCHECKBOX </w:instrText>
      </w:r>
      <w:r w:rsidR="00267BCA">
        <w:rPr>
          <w:rFonts w:ascii="Arial" w:hAnsi="Arial" w:cs="Arial"/>
          <w:sz w:val="18"/>
          <w:szCs w:val="18"/>
        </w:rPr>
      </w:r>
      <w:r w:rsidR="00267BCA">
        <w:rPr>
          <w:rFonts w:ascii="Arial" w:hAnsi="Arial" w:cs="Arial"/>
          <w:sz w:val="18"/>
          <w:szCs w:val="18"/>
        </w:rPr>
        <w:fldChar w:fldCharType="separate"/>
      </w:r>
      <w:r w:rsidRPr="003F3071">
        <w:rPr>
          <w:rFonts w:ascii="Arial" w:hAnsi="Arial" w:cs="Arial"/>
          <w:sz w:val="18"/>
          <w:szCs w:val="18"/>
        </w:rPr>
        <w:fldChar w:fldCharType="end"/>
      </w:r>
      <w:bookmarkEnd w:id="23"/>
      <w:r w:rsidRPr="003F3071">
        <w:rPr>
          <w:rFonts w:ascii="Arial" w:hAnsi="Arial" w:cs="Arial"/>
          <w:sz w:val="18"/>
          <w:szCs w:val="18"/>
        </w:rPr>
        <w:t xml:space="preserve"> Que he sol·licitat o rebut subvencions o ajuts que es detallen a continuació per al mateix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FB6FFB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FB6FFB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FB6FFB" w:rsidRDefault="00FB6FFB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Default="00FB6FFB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Actuant en nom i representació de l’empresa sol·licitant,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DECLARO 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450170" w:rsidRPr="008E6C4C" w:rsidRDefault="008E6C4C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8E6C4C">
        <w:rPr>
          <w:rFonts w:ascii="Arial" w:hAnsi="Arial" w:cs="Arial"/>
          <w:sz w:val="18"/>
          <w:szCs w:val="18"/>
        </w:rPr>
        <w:t xml:space="preserve">Que he llegit i accepto el contingut de les Bases reguladores per a la concessió de subvencions per reduir la taxa d’atur i consolidar el teixit empresarial d’Argentona i que </w:t>
      </w:r>
      <w:r>
        <w:rPr>
          <w:rFonts w:ascii="Arial" w:hAnsi="Arial" w:cs="Arial"/>
          <w:sz w:val="18"/>
          <w:szCs w:val="18"/>
        </w:rPr>
        <w:t>t</w:t>
      </w:r>
      <w:r w:rsidR="00450170" w:rsidRPr="008E6C4C">
        <w:rPr>
          <w:rFonts w:ascii="Arial" w:hAnsi="Arial" w:cs="Arial"/>
          <w:sz w:val="18"/>
          <w:szCs w:val="18"/>
        </w:rPr>
        <w:t xml:space="preserve">ant l’empresa que represento com la persona contractada, compleixen </w:t>
      </w:r>
      <w:r>
        <w:rPr>
          <w:rFonts w:ascii="Arial" w:hAnsi="Arial" w:cs="Arial"/>
          <w:sz w:val="18"/>
          <w:szCs w:val="18"/>
        </w:rPr>
        <w:t xml:space="preserve">amb </w:t>
      </w:r>
      <w:r w:rsidR="00450170" w:rsidRPr="008E6C4C">
        <w:rPr>
          <w:rFonts w:ascii="Arial" w:hAnsi="Arial" w:cs="Arial"/>
          <w:sz w:val="18"/>
          <w:szCs w:val="18"/>
        </w:rPr>
        <w:t xml:space="preserve">els requisits establerts en </w:t>
      </w:r>
      <w:r w:rsidR="0008467B">
        <w:rPr>
          <w:rFonts w:ascii="Arial" w:hAnsi="Arial" w:cs="Arial"/>
          <w:sz w:val="18"/>
          <w:szCs w:val="18"/>
        </w:rPr>
        <w:t>les esmentades B</w:t>
      </w:r>
      <w:r>
        <w:rPr>
          <w:rFonts w:ascii="Arial" w:hAnsi="Arial" w:cs="Arial"/>
          <w:sz w:val="18"/>
          <w:szCs w:val="18"/>
        </w:rPr>
        <w:t>ases.</w:t>
      </w:r>
      <w:r w:rsidR="00450170" w:rsidRPr="008E6C4C">
        <w:rPr>
          <w:rFonts w:ascii="Arial" w:hAnsi="Arial" w:cs="Arial"/>
          <w:sz w:val="18"/>
          <w:szCs w:val="18"/>
        </w:rPr>
        <w:t xml:space="preserve"> </w:t>
      </w:r>
    </w:p>
    <w:p w:rsidR="00DF3A7E" w:rsidRPr="003F3071" w:rsidRDefault="00DF3A7E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DF3A7E" w:rsidRPr="003F3071" w:rsidRDefault="005D1763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ha</w:t>
      </w:r>
      <w:r w:rsidR="00DF3A7E" w:rsidRPr="003F3071">
        <w:rPr>
          <w:rFonts w:ascii="Arial" w:hAnsi="Arial" w:cs="Arial"/>
          <w:sz w:val="18"/>
          <w:szCs w:val="18"/>
        </w:rPr>
        <w:t xml:space="preserve"> realitzat acomiadaments improcedents de treballadors en els 12 mesos anteriors a la data de contractació per a la qual se sol·licita la subvenció.</w:t>
      </w:r>
    </w:p>
    <w:p w:rsidR="00DF3A7E" w:rsidRPr="003F3071" w:rsidRDefault="003F3071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ha</w:t>
      </w:r>
      <w:r w:rsidR="00DF3A7E" w:rsidRPr="003F3071">
        <w:rPr>
          <w:rFonts w:ascii="Arial" w:hAnsi="Arial" w:cs="Arial"/>
          <w:sz w:val="18"/>
          <w:szCs w:val="18"/>
        </w:rPr>
        <w:t xml:space="preserve"> realitzat acomiadaments a treballadores o Expedients de Regulació d’Ocupació de treballadors en els 3 mesos anteriors a la data de contractació per a la qual se sol·licita la subvenció.</w:t>
      </w:r>
    </w:p>
    <w:p w:rsidR="00DF3A7E" w:rsidRPr="003F3071" w:rsidRDefault="008B54D4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no ha estat </w:t>
      </w:r>
      <w:r w:rsidR="00DF3A7E" w:rsidRPr="003F3071">
        <w:rPr>
          <w:rFonts w:ascii="Arial" w:hAnsi="Arial" w:cs="Arial"/>
          <w:sz w:val="18"/>
          <w:szCs w:val="18"/>
        </w:rPr>
        <w:t xml:space="preserve"> sancionada per infracció g</w:t>
      </w:r>
      <w:r w:rsidRPr="003F3071">
        <w:rPr>
          <w:rFonts w:ascii="Arial" w:hAnsi="Arial" w:cs="Arial"/>
          <w:sz w:val="18"/>
          <w:szCs w:val="18"/>
        </w:rPr>
        <w:t xml:space="preserve">reu en matèria laboral i compleix </w:t>
      </w:r>
      <w:r w:rsidR="00DF3A7E" w:rsidRPr="003F3071">
        <w:rPr>
          <w:rFonts w:ascii="Arial" w:hAnsi="Arial" w:cs="Arial"/>
          <w:sz w:val="18"/>
          <w:szCs w:val="18"/>
        </w:rPr>
        <w:t xml:space="preserve"> els principis d'igualtat de tracte i no discriminació en àmbit laboral. </w:t>
      </w:r>
    </w:p>
    <w:p w:rsidR="00DF3A7E" w:rsidRPr="003F3071" w:rsidRDefault="008B54D4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compleix </w:t>
      </w:r>
      <w:r w:rsidR="00DF3A7E" w:rsidRPr="003F3071">
        <w:rPr>
          <w:rFonts w:ascii="Arial" w:hAnsi="Arial" w:cs="Arial"/>
          <w:sz w:val="18"/>
          <w:szCs w:val="18"/>
        </w:rPr>
        <w:t xml:space="preserve"> amb la quota de reserva per a la integració de persones amb disminució d’acord amb la llei 19/1982, de 7 d’abril, o aplica les mesures alternatives previstes en el Reial Decret 364/2005, de 8 d’abril, i el Decret 246/2000 de 24 de juliol.</w:t>
      </w:r>
    </w:p>
    <w:p w:rsidR="00DF3A7E" w:rsidRDefault="008B54D4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compleix </w:t>
      </w:r>
      <w:r w:rsidR="00DF3A7E" w:rsidRPr="003F3071">
        <w:rPr>
          <w:rFonts w:ascii="Arial" w:hAnsi="Arial" w:cs="Arial"/>
          <w:sz w:val="18"/>
          <w:szCs w:val="18"/>
        </w:rPr>
        <w:t xml:space="preserve"> amb l’obligació de respectar la igualtat de tracte i d’oportunitats en l’àmbit laboral i l’adopció de mesures dirigides a evitar qualsevol tipus de discriminació entre dones i homes.</w:t>
      </w:r>
    </w:p>
    <w:p w:rsidR="000B5D26" w:rsidRDefault="000B5D26" w:rsidP="000B5D26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B5D26">
        <w:rPr>
          <w:rFonts w:ascii="Arial" w:hAnsi="Arial" w:cs="Arial"/>
          <w:sz w:val="18"/>
          <w:szCs w:val="18"/>
        </w:rPr>
        <w:t>Que autoritzo a l’Ajuntament d’Argentona a obtenir de forma directa un certificat de la Tresorer</w:t>
      </w:r>
      <w:r>
        <w:rPr>
          <w:rFonts w:ascii="Arial" w:hAnsi="Arial" w:cs="Arial"/>
          <w:sz w:val="18"/>
          <w:szCs w:val="18"/>
        </w:rPr>
        <w:t>ia municipal acreditatiu que l’</w:t>
      </w:r>
      <w:r w:rsidRPr="000B5D26">
        <w:rPr>
          <w:rFonts w:ascii="Arial" w:hAnsi="Arial" w:cs="Arial"/>
          <w:sz w:val="18"/>
          <w:szCs w:val="18"/>
        </w:rPr>
        <w:t>entitat a la qual represento es troba al corrent en el pagament de les seves obligacions tributàries amb l’Ajuntament.</w:t>
      </w: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bookmarkStart w:id="27" w:name="Texto21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7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8" w:name="Texto22"/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8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bookmarkStart w:id="29" w:name="Texto23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9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Pr="00130579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130579" w:rsidRPr="00130579" w:rsidRDefault="00130579" w:rsidP="00881696">
      <w:pPr>
        <w:pStyle w:val="Ttulo2"/>
        <w:rPr>
          <w:sz w:val="20"/>
          <w:szCs w:val="20"/>
        </w:rPr>
      </w:pPr>
    </w:p>
    <w:sectPr w:rsidR="00130579" w:rsidRPr="00130579" w:rsidSect="00094348">
      <w:headerReference w:type="default" r:id="rId9"/>
      <w:footerReference w:type="default" r:id="rId10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59" w:rsidRDefault="00CB5C59">
      <w:r>
        <w:separator/>
      </w:r>
    </w:p>
  </w:endnote>
  <w:endnote w:type="continuationSeparator" w:id="0">
    <w:p w:rsidR="00CB5C59" w:rsidRDefault="00CB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Pr="00D31C1C" w:rsidRDefault="00FB6FFB" w:rsidP="00D31C1C">
    <w:pP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  <w:r w:rsidRPr="00D31C1C">
      <w:rPr>
        <w:rFonts w:ascii="Arial" w:hAnsi="Arial" w:cs="Arial"/>
        <w:spacing w:val="-3"/>
        <w:sz w:val="16"/>
        <w:szCs w:val="16"/>
      </w:rPr>
      <w:t>D’acord amb la Llei Orgànica 15/1999, de 13 de desembre, de Protecció de Dades de caràcter personal, us informem que les dades introduïdes en el formulari, són les estrictament necessàries i que s’incorporaran a un fitxer de l’Ajuntament amb la finalitat d’atendre la seva sol·licitud. Podeu exercir els drets d’accés, rectificació, cancel·lació i oposició sobre les vostres dades, en els termes establerts en la legislació vigent, mitjançant escrit presentat a l’OAC (carrer Ramon Par, núm. 1, Argentona)</w:t>
    </w:r>
  </w:p>
  <w:p w:rsidR="00FB6FFB" w:rsidRPr="00D31C1C" w:rsidRDefault="00FB6FFB" w:rsidP="00D31C1C">
    <w:pP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</w:p>
  <w:p w:rsidR="00FB6FFB" w:rsidRPr="00D31C1C" w:rsidRDefault="00FB6FFB" w:rsidP="00D31C1C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 w:rsidRPr="00D31C1C">
      <w:rPr>
        <w:rFonts w:ascii="Arial" w:hAnsi="Arial" w:cs="Arial"/>
        <w:sz w:val="16"/>
        <w:szCs w:val="16"/>
      </w:rPr>
      <w:t xml:space="preserve">c. Ramon Par, 1 – 08310 Argentona – telèfon 93 797 49 00 – fax – 93 797 08 00 – email: </w:t>
    </w:r>
    <w:hyperlink r:id="rId1" w:history="1">
      <w:r w:rsidRPr="00D31C1C">
        <w:rPr>
          <w:rFonts w:ascii="Arial" w:hAnsi="Arial" w:cs="Arial"/>
          <w:color w:val="0000FF"/>
          <w:sz w:val="16"/>
          <w:szCs w:val="16"/>
          <w:u w:val="single"/>
        </w:rPr>
        <w:t>oac@argentona.c</w:t>
      </w:r>
    </w:hyperlink>
    <w:r w:rsidRPr="00D31C1C">
      <w:rPr>
        <w:rFonts w:ascii="Arial" w:hAnsi="Arial" w:cs="Arial"/>
        <w:sz w:val="16"/>
        <w:szCs w:val="16"/>
        <w:u w:val="single"/>
      </w:rPr>
      <w:t>at</w:t>
    </w:r>
    <w:r w:rsidRPr="00D31C1C">
      <w:rPr>
        <w:rFonts w:ascii="Arial" w:hAnsi="Arial" w:cs="Arial"/>
        <w:sz w:val="16"/>
        <w:szCs w:val="16"/>
      </w:rPr>
      <w:t xml:space="preserve">  NIF P-0800900-C</w:t>
    </w:r>
  </w:p>
  <w:p w:rsidR="00FB6FFB" w:rsidRPr="00D31C1C" w:rsidRDefault="00FB6FFB" w:rsidP="00D31C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59" w:rsidRDefault="00CB5C59">
      <w:r>
        <w:separator/>
      </w:r>
    </w:p>
  </w:footnote>
  <w:footnote w:type="continuationSeparator" w:id="0">
    <w:p w:rsidR="00CB5C59" w:rsidRDefault="00CB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FB6FFB">
    <w:r>
      <w:rPr>
        <w:noProof/>
        <w:sz w:val="20"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8017" wp14:editId="58EEC573">
              <wp:simplePos x="0" y="0"/>
              <wp:positionH relativeFrom="column">
                <wp:posOffset>571500</wp:posOffset>
              </wp:positionH>
              <wp:positionV relativeFrom="paragraph">
                <wp:posOffset>328930</wp:posOffset>
              </wp:positionV>
              <wp:extent cx="1714500" cy="3429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FFB" w:rsidRPr="00D31C1C" w:rsidRDefault="00FB6FF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C1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Ajuntament d’Argentona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pt;margin-top:25.9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GCgQ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" stroked="f">
              <v:textbox>
                <w:txbxContent>
                  <w:p w:rsidR="00FB6FFB" w:rsidRPr="00D31C1C" w:rsidRDefault="00FB6FF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31C1C">
                      <w:rPr>
                        <w:rFonts w:ascii="Arial" w:hAnsi="Arial" w:cs="Arial"/>
                        <w:sz w:val="20"/>
                        <w:szCs w:val="20"/>
                      </w:rPr>
                      <w:t>Ajuntament d’Argentona</w:t>
                    </w:r>
                  </w:p>
                </w:txbxContent>
              </v:textbox>
            </v:shape>
          </w:pict>
        </mc:Fallback>
      </mc:AlternateContent>
    </w:r>
    <w:r>
      <w:object w:dxaOrig="1260" w:dyaOrig="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3.25pt" o:ole="">
          <v:imagedata r:id="rId1" o:title="" croptop="26582f" cropbottom="20365f" cropleft="10764f" cropright="47588f"/>
        </v:shape>
        <o:OLEObject Type="Embed" ProgID="AutoCAD.Drawing.15" ShapeID="_x0000_i1025" DrawAspect="Content" ObjectID="_1535897290" r:id="rId2"/>
      </w:object>
    </w:r>
    <w:r>
      <w:rPr>
        <w:noProof/>
        <w:lang w:eastAsia="ca-ES"/>
      </w:rPr>
      <w:drawing>
        <wp:inline distT="0" distB="0" distL="0" distR="0" wp14:anchorId="5B19B779" wp14:editId="04A08FFA">
          <wp:extent cx="5819775" cy="5819775"/>
          <wp:effectExtent l="0" t="0" r="9525" b="9525"/>
          <wp:docPr id="2" name="Imagen 2" descr="LOGO AA_text costat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A_text costat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81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FFB" w:rsidRDefault="00FB6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F0Goa8lCNcds2h19bLdx7uloMk=" w:salt="XgB7gFQHURn4t/C1v8vxjw==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25CF1"/>
    <w:rsid w:val="000440FB"/>
    <w:rsid w:val="000503DA"/>
    <w:rsid w:val="00056FCB"/>
    <w:rsid w:val="00063009"/>
    <w:rsid w:val="0008467B"/>
    <w:rsid w:val="00094348"/>
    <w:rsid w:val="000B5D26"/>
    <w:rsid w:val="000D3312"/>
    <w:rsid w:val="00130579"/>
    <w:rsid w:val="001558A4"/>
    <w:rsid w:val="00157FC1"/>
    <w:rsid w:val="0017590D"/>
    <w:rsid w:val="00267BCA"/>
    <w:rsid w:val="00306730"/>
    <w:rsid w:val="00326874"/>
    <w:rsid w:val="0033517B"/>
    <w:rsid w:val="0035279F"/>
    <w:rsid w:val="003A28AF"/>
    <w:rsid w:val="003D1734"/>
    <w:rsid w:val="003F3071"/>
    <w:rsid w:val="0041293D"/>
    <w:rsid w:val="004275DD"/>
    <w:rsid w:val="00450170"/>
    <w:rsid w:val="004608A4"/>
    <w:rsid w:val="00471362"/>
    <w:rsid w:val="00490F8D"/>
    <w:rsid w:val="0051435A"/>
    <w:rsid w:val="005668E5"/>
    <w:rsid w:val="00571270"/>
    <w:rsid w:val="005D1763"/>
    <w:rsid w:val="005E5F3C"/>
    <w:rsid w:val="00610BD4"/>
    <w:rsid w:val="00622393"/>
    <w:rsid w:val="006470A5"/>
    <w:rsid w:val="006F16FC"/>
    <w:rsid w:val="00794E5E"/>
    <w:rsid w:val="007A3A7C"/>
    <w:rsid w:val="007D0AF9"/>
    <w:rsid w:val="007D4839"/>
    <w:rsid w:val="008444DC"/>
    <w:rsid w:val="00881696"/>
    <w:rsid w:val="008A560C"/>
    <w:rsid w:val="008B54D4"/>
    <w:rsid w:val="008D7153"/>
    <w:rsid w:val="008E6C4C"/>
    <w:rsid w:val="00967B4C"/>
    <w:rsid w:val="009C09F3"/>
    <w:rsid w:val="009D166A"/>
    <w:rsid w:val="00A1198C"/>
    <w:rsid w:val="00A25E16"/>
    <w:rsid w:val="00A37513"/>
    <w:rsid w:val="00AC058B"/>
    <w:rsid w:val="00B453BD"/>
    <w:rsid w:val="00B54A00"/>
    <w:rsid w:val="00B55C45"/>
    <w:rsid w:val="00B568F5"/>
    <w:rsid w:val="00B8251C"/>
    <w:rsid w:val="00BA35F8"/>
    <w:rsid w:val="00BC0335"/>
    <w:rsid w:val="00C03CB5"/>
    <w:rsid w:val="00C70899"/>
    <w:rsid w:val="00CB5C59"/>
    <w:rsid w:val="00CF42F2"/>
    <w:rsid w:val="00CF523E"/>
    <w:rsid w:val="00D31C1C"/>
    <w:rsid w:val="00D55713"/>
    <w:rsid w:val="00DF3A7E"/>
    <w:rsid w:val="00E07AE0"/>
    <w:rsid w:val="00E56E03"/>
    <w:rsid w:val="00E97D16"/>
    <w:rsid w:val="00EC3937"/>
    <w:rsid w:val="00F57EBD"/>
    <w:rsid w:val="00F629EF"/>
    <w:rsid w:val="00FA4FC3"/>
    <w:rsid w:val="00FB6FFB"/>
    <w:rsid w:val="00FC0722"/>
    <w:rsid w:val="00FC1D2C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67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67B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9630-D930-468A-9B1A-4375849E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5493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2</cp:revision>
  <cp:lastPrinted>2016-09-20T14:46:00Z</cp:lastPrinted>
  <dcterms:created xsi:type="dcterms:W3CDTF">2016-09-20T15:22:00Z</dcterms:created>
  <dcterms:modified xsi:type="dcterms:W3CDTF">2016-09-20T15:22:00Z</dcterms:modified>
</cp:coreProperties>
</file>