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8F5" w:rsidRPr="00094348" w:rsidRDefault="00B568F5">
      <w:pPr>
        <w:tabs>
          <w:tab w:val="left" w:pos="-720"/>
        </w:tabs>
        <w:suppressAutoHyphens/>
        <w:rPr>
          <w:b/>
          <w:sz w:val="12"/>
          <w:szCs w:val="12"/>
        </w:rPr>
      </w:pPr>
    </w:p>
    <w:p w:rsidR="00D31C1C" w:rsidRDefault="00B568F5" w:rsidP="00D31C1C">
      <w:pPr>
        <w:pStyle w:val="Textoindependiente"/>
        <w:rPr>
          <w:rFonts w:ascii="Arial" w:hAnsi="Arial" w:cs="Arial"/>
          <w:b/>
          <w:bCs/>
        </w:rPr>
      </w:pPr>
      <w:r w:rsidRPr="00D31C1C">
        <w:rPr>
          <w:rFonts w:ascii="Arial" w:hAnsi="Arial" w:cs="Arial"/>
          <w:b/>
          <w:bCs/>
        </w:rPr>
        <w:t>SOL</w:t>
      </w:r>
      <w:r w:rsidRPr="00D31C1C">
        <w:rPr>
          <w:rFonts w:ascii="Arial" w:hAnsi="Arial" w:cs="Arial"/>
          <w:b/>
          <w:bCs/>
        </w:rPr>
        <w:sym w:font="Symbol" w:char="F0D7"/>
      </w:r>
      <w:r w:rsidRPr="00D31C1C">
        <w:rPr>
          <w:rFonts w:ascii="Arial" w:hAnsi="Arial" w:cs="Arial"/>
          <w:b/>
          <w:bCs/>
        </w:rPr>
        <w:t>LICITUD DE SUBVENCI</w:t>
      </w:r>
      <w:r w:rsidR="000009D5" w:rsidRPr="00D31C1C">
        <w:rPr>
          <w:rFonts w:ascii="Arial" w:hAnsi="Arial" w:cs="Arial"/>
          <w:b/>
          <w:bCs/>
        </w:rPr>
        <w:t>Ó</w:t>
      </w:r>
      <w:r w:rsidR="00967B4C">
        <w:rPr>
          <w:rFonts w:ascii="Arial" w:hAnsi="Arial" w:cs="Arial"/>
          <w:b/>
          <w:bCs/>
        </w:rPr>
        <w:t xml:space="preserve"> </w:t>
      </w:r>
      <w:r w:rsidR="0067305D">
        <w:rPr>
          <w:rFonts w:ascii="Arial" w:hAnsi="Arial" w:cs="Arial"/>
          <w:b/>
          <w:bCs/>
        </w:rPr>
        <w:t>PROGRAMA “ARGENTONA IMPULS”</w:t>
      </w:r>
      <w:r w:rsidR="00967B4C">
        <w:rPr>
          <w:rFonts w:ascii="Arial" w:hAnsi="Arial" w:cs="Arial"/>
          <w:b/>
          <w:bCs/>
        </w:rPr>
        <w:t>.</w:t>
      </w:r>
    </w:p>
    <w:p w:rsidR="0067305D" w:rsidRDefault="0067305D" w:rsidP="00D31C1C">
      <w:pPr>
        <w:pStyle w:val="Textoindependiente"/>
        <w:rPr>
          <w:rFonts w:ascii="Arial" w:hAnsi="Arial" w:cs="Arial"/>
          <w:b/>
          <w:bCs/>
        </w:rPr>
      </w:pPr>
    </w:p>
    <w:p w:rsidR="0067305D" w:rsidRDefault="00A87A50" w:rsidP="00D31C1C">
      <w:pPr>
        <w:pStyle w:val="Textoindependient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Línia B</w:t>
      </w:r>
      <w:r w:rsidR="0067305D" w:rsidRPr="0067305D">
        <w:rPr>
          <w:rFonts w:ascii="Arial" w:hAnsi="Arial" w:cs="Arial"/>
          <w:b/>
          <w:bCs/>
        </w:rPr>
        <w:t xml:space="preserve">:  </w:t>
      </w:r>
      <w:r w:rsidRPr="00A87A50">
        <w:rPr>
          <w:rFonts w:ascii="Arial" w:hAnsi="Arial" w:cs="Arial"/>
          <w:b/>
          <w:bCs/>
        </w:rPr>
        <w:t>Subvencions per al foment de l’autoocupació i l’in</w:t>
      </w:r>
      <w:r>
        <w:rPr>
          <w:rFonts w:ascii="Arial" w:hAnsi="Arial" w:cs="Arial"/>
          <w:b/>
          <w:bCs/>
        </w:rPr>
        <w:t>ici de nova activitat econòmica.</w:t>
      </w:r>
      <w:r w:rsidR="0067305D" w:rsidRPr="0067305D">
        <w:rPr>
          <w:rFonts w:ascii="Arial" w:hAnsi="Arial" w:cs="Arial"/>
          <w:b/>
          <w:bCs/>
        </w:rPr>
        <w:t xml:space="preserve">  </w:t>
      </w:r>
    </w:p>
    <w:p w:rsidR="007B42A7" w:rsidRPr="004B4720" w:rsidRDefault="007B42A7" w:rsidP="007B42A7">
      <w:pPr>
        <w:tabs>
          <w:tab w:val="left" w:pos="840"/>
        </w:tabs>
        <w:rPr>
          <w:rFonts w:ascii="Arial" w:hAnsi="Arial" w:cs="Arial"/>
          <w:b/>
          <w:sz w:val="14"/>
          <w:szCs w:val="14"/>
        </w:rPr>
      </w:pPr>
    </w:p>
    <w:p w:rsidR="00B568F5" w:rsidRPr="000009D5" w:rsidRDefault="008A560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Dades del </w:t>
      </w:r>
      <w:r w:rsidR="00E07AE0" w:rsidRPr="000009D5">
        <w:rPr>
          <w:rFonts w:ascii="Arial" w:hAnsi="Arial" w:cs="Arial"/>
          <w:b/>
          <w:sz w:val="20"/>
          <w:szCs w:val="20"/>
        </w:rPr>
        <w:t>sol·licitant</w:t>
      </w:r>
      <w:r w:rsidR="00056FCB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1800"/>
        <w:gridCol w:w="1080"/>
        <w:gridCol w:w="2808"/>
      </w:tblGrid>
      <w:tr w:rsidR="00E07AE0" w:rsidRPr="0051435A" w:rsidTr="0051435A">
        <w:tc>
          <w:tcPr>
            <w:tcW w:w="6840" w:type="dxa"/>
            <w:gridSpan w:val="3"/>
            <w:shd w:val="clear" w:color="auto" w:fill="auto"/>
          </w:tcPr>
          <w:p w:rsidR="00D31C1C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 xml:space="preserve">Nom </w:t>
            </w:r>
            <w:r w:rsidR="000B04EC">
              <w:rPr>
                <w:rFonts w:ascii="Arial" w:hAnsi="Arial" w:cs="Arial"/>
                <w:sz w:val="16"/>
                <w:szCs w:val="16"/>
              </w:rPr>
              <w:t xml:space="preserve"> i cognoms </w:t>
            </w:r>
          </w:p>
          <w:p w:rsidR="00E07AE0" w:rsidRPr="00D31C1C" w:rsidRDefault="00A87A50" w:rsidP="00A1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0" w:name="Texto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808" w:type="dxa"/>
            <w:shd w:val="clear" w:color="auto" w:fill="auto"/>
          </w:tcPr>
          <w:p w:rsidR="00E07AE0" w:rsidRPr="0051435A" w:rsidRDefault="000B04EC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DNI / NIE </w:t>
            </w:r>
          </w:p>
          <w:p w:rsidR="00E07AE0" w:rsidRPr="0051435A" w:rsidRDefault="009B11B5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" w:name="Texto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  <w:p w:rsidR="00E07AE0" w:rsidRPr="0051435A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7AE0" w:rsidRPr="0051435A" w:rsidTr="0051435A">
        <w:tc>
          <w:tcPr>
            <w:tcW w:w="6840" w:type="dxa"/>
            <w:gridSpan w:val="3"/>
            <w:shd w:val="clear" w:color="auto" w:fill="auto"/>
          </w:tcPr>
          <w:p w:rsidR="00E07AE0" w:rsidRPr="0051435A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Domicili de notificacions</w:t>
            </w:r>
          </w:p>
          <w:p w:rsidR="00E07AE0" w:rsidRPr="0051435A" w:rsidRDefault="00A87A50" w:rsidP="00A1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o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808" w:type="dxa"/>
            <w:shd w:val="clear" w:color="auto" w:fill="auto"/>
          </w:tcPr>
          <w:p w:rsidR="00E07AE0" w:rsidRPr="0051435A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Telèfon/Fax</w:t>
            </w:r>
          </w:p>
          <w:p w:rsidR="00E07AE0" w:rsidRPr="0051435A" w:rsidRDefault="009B11B5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3" w:name="Texto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  <w:p w:rsidR="00E07AE0" w:rsidRPr="0051435A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0BD4" w:rsidRPr="0051435A" w:rsidTr="0051435A">
        <w:trPr>
          <w:trHeight w:val="542"/>
        </w:trPr>
        <w:tc>
          <w:tcPr>
            <w:tcW w:w="3960" w:type="dxa"/>
            <w:shd w:val="clear" w:color="auto" w:fill="auto"/>
          </w:tcPr>
          <w:p w:rsidR="00610BD4" w:rsidRPr="0051435A" w:rsidRDefault="00610BD4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Població</w:t>
            </w:r>
          </w:p>
          <w:p w:rsidR="00610BD4" w:rsidRPr="0051435A" w:rsidRDefault="00A87A5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o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  <w:p w:rsidR="00610BD4" w:rsidRPr="0051435A" w:rsidRDefault="00610BD4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056FCB" w:rsidRPr="0051435A" w:rsidRDefault="00610BD4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Codi Postal</w:t>
            </w:r>
          </w:p>
          <w:p w:rsidR="00610BD4" w:rsidRPr="0051435A" w:rsidRDefault="009B11B5" w:rsidP="00A1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o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888" w:type="dxa"/>
            <w:gridSpan w:val="2"/>
            <w:shd w:val="clear" w:color="auto" w:fill="auto"/>
          </w:tcPr>
          <w:p w:rsidR="00D31C1C" w:rsidRDefault="00A87A5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610BD4" w:rsidRPr="0051435A">
              <w:rPr>
                <w:rFonts w:ascii="Arial" w:hAnsi="Arial" w:cs="Arial"/>
                <w:sz w:val="16"/>
                <w:szCs w:val="16"/>
              </w:rPr>
              <w:t>orreu electrònic</w:t>
            </w:r>
            <w:r>
              <w:rPr>
                <w:rFonts w:ascii="Arial" w:hAnsi="Arial" w:cs="Arial"/>
                <w:sz w:val="16"/>
                <w:szCs w:val="16"/>
              </w:rPr>
              <w:t xml:space="preserve">  a efectes de comunicació i notificació</w:t>
            </w:r>
          </w:p>
          <w:p w:rsidR="00610BD4" w:rsidRPr="00D31C1C" w:rsidRDefault="00A87A50" w:rsidP="00A87A5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</w:tbl>
    <w:p w:rsidR="00E07AE0" w:rsidRDefault="00E07AE0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6"/>
          <w:szCs w:val="16"/>
        </w:rPr>
      </w:pPr>
    </w:p>
    <w:p w:rsidR="00B568F5" w:rsidRPr="000009D5" w:rsidRDefault="00E07AE0">
      <w:pPr>
        <w:tabs>
          <w:tab w:val="left" w:pos="-720"/>
        </w:tabs>
        <w:suppressAutoHyphens/>
        <w:jc w:val="both"/>
        <w:rPr>
          <w:spacing w:val="-3"/>
          <w:sz w:val="20"/>
          <w:szCs w:val="20"/>
        </w:rPr>
      </w:pPr>
      <w:r w:rsidRPr="000009D5">
        <w:rPr>
          <w:rFonts w:ascii="Arial" w:hAnsi="Arial" w:cs="Arial"/>
          <w:b/>
          <w:sz w:val="20"/>
          <w:szCs w:val="20"/>
        </w:rPr>
        <w:t>Dades</w:t>
      </w:r>
      <w:r w:rsidR="000B04EC">
        <w:rPr>
          <w:rFonts w:ascii="Arial" w:hAnsi="Arial" w:cs="Arial"/>
          <w:b/>
          <w:sz w:val="20"/>
          <w:szCs w:val="20"/>
        </w:rPr>
        <w:t xml:space="preserve"> de l’activitat</w:t>
      </w:r>
      <w:r w:rsidRPr="000009D5">
        <w:rPr>
          <w:rFonts w:ascii="Arial" w:hAnsi="Arial" w:cs="Arial"/>
          <w:b/>
          <w:sz w:val="20"/>
          <w:szCs w:val="20"/>
        </w:rPr>
        <w:t xml:space="preserve">: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230"/>
        <w:gridCol w:w="310"/>
        <w:gridCol w:w="720"/>
        <w:gridCol w:w="14"/>
        <w:gridCol w:w="3694"/>
      </w:tblGrid>
      <w:tr w:rsidR="00025CF1" w:rsidRPr="0051435A" w:rsidTr="0051435A">
        <w:trPr>
          <w:trHeight w:val="542"/>
        </w:trPr>
        <w:tc>
          <w:tcPr>
            <w:tcW w:w="4910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025CF1" w:rsidRPr="0051435A" w:rsidRDefault="000B04EC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Raó social / Nom comercial</w:t>
            </w:r>
          </w:p>
          <w:p w:rsidR="00025CF1" w:rsidRPr="0051435A" w:rsidRDefault="009B11B5" w:rsidP="00A173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o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1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025CF1" w:rsidRPr="0051435A" w:rsidRDefault="00025CF1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56FCB" w:rsidRPr="0051435A" w:rsidRDefault="00056FCB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025CF1" w:rsidRPr="0051435A" w:rsidRDefault="00025CF1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31C1C" w:rsidRDefault="00025CF1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DNI</w:t>
            </w:r>
            <w:r w:rsidR="008A560C">
              <w:rPr>
                <w:rFonts w:ascii="Arial" w:hAnsi="Arial" w:cs="Arial"/>
                <w:sz w:val="16"/>
                <w:szCs w:val="16"/>
              </w:rPr>
              <w:t xml:space="preserve"> / NIE</w:t>
            </w:r>
            <w:r w:rsidR="000B04EC">
              <w:rPr>
                <w:rFonts w:ascii="Arial" w:hAnsi="Arial" w:cs="Arial"/>
                <w:sz w:val="16"/>
                <w:szCs w:val="16"/>
              </w:rPr>
              <w:t xml:space="preserve"> / NIF</w:t>
            </w:r>
          </w:p>
          <w:p w:rsidR="00025CF1" w:rsidRPr="00D31C1C" w:rsidRDefault="009B11B5" w:rsidP="00A1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8" w:name="Texto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610BD4" w:rsidRPr="0051435A" w:rsidTr="0051435A">
        <w:trPr>
          <w:trHeight w:val="350"/>
        </w:trPr>
        <w:tc>
          <w:tcPr>
            <w:tcW w:w="3960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D31C1C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Domicili (carrer o plaça)</w:t>
            </w:r>
          </w:p>
          <w:p w:rsidR="00E07AE0" w:rsidRPr="00D31C1C" w:rsidRDefault="009B11B5" w:rsidP="00A1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o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</w:tcPr>
          <w:p w:rsidR="004B4720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Núm.</w:t>
            </w:r>
          </w:p>
          <w:p w:rsidR="00E07AE0" w:rsidRPr="004B4720" w:rsidRDefault="009B11B5" w:rsidP="00A1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B4720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Pis</w:t>
            </w:r>
          </w:p>
          <w:p w:rsidR="00E07AE0" w:rsidRPr="004B4720" w:rsidRDefault="009B11B5" w:rsidP="00A1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shd w:val="clear" w:color="auto" w:fill="auto"/>
          </w:tcPr>
          <w:p w:rsidR="004B4720" w:rsidRDefault="00E07AE0" w:rsidP="00B54A00">
            <w:pPr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Porta</w:t>
            </w:r>
          </w:p>
          <w:p w:rsidR="00E07AE0" w:rsidRPr="004B4720" w:rsidRDefault="009B11B5" w:rsidP="00A1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70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07AE0" w:rsidRPr="0051435A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Telèfon</w:t>
            </w:r>
          </w:p>
          <w:p w:rsidR="00E07AE0" w:rsidRPr="0051435A" w:rsidRDefault="009B11B5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0" w:name="Texto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  <w:p w:rsidR="00E07AE0" w:rsidRPr="0051435A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40FB" w:rsidRPr="0051435A" w:rsidTr="000B04EC">
        <w:tc>
          <w:tcPr>
            <w:tcW w:w="3960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D31C1C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Població</w:t>
            </w:r>
          </w:p>
          <w:p w:rsidR="00E07AE0" w:rsidRPr="00D31C1C" w:rsidRDefault="009B11B5" w:rsidP="00A1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1" w:name="Texto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98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C1C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Codi postal</w:t>
            </w:r>
          </w:p>
          <w:p w:rsidR="00E07AE0" w:rsidRPr="009B11B5" w:rsidRDefault="009B11B5" w:rsidP="00A1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xto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70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E07AE0" w:rsidRPr="0051435A" w:rsidRDefault="00025CF1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 xml:space="preserve">Adreça de correu electrònic </w:t>
            </w:r>
          </w:p>
          <w:p w:rsidR="00E07AE0" w:rsidRPr="0051435A" w:rsidRDefault="009B11B5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3" w:name="Texto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  <w:p w:rsidR="00E07AE0" w:rsidRPr="0051435A" w:rsidRDefault="00E07AE0" w:rsidP="005143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B04EC" w:rsidRPr="0051435A" w:rsidTr="004B47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67"/>
        </w:trPr>
        <w:tc>
          <w:tcPr>
            <w:tcW w:w="5954" w:type="dxa"/>
            <w:gridSpan w:val="6"/>
            <w:shd w:val="clear" w:color="auto" w:fill="auto"/>
          </w:tcPr>
          <w:p w:rsidR="000B04EC" w:rsidRPr="0051435A" w:rsidRDefault="000B04EC" w:rsidP="00040B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Activitat econòmica</w:t>
            </w:r>
          </w:p>
          <w:p w:rsidR="000B04EC" w:rsidRPr="0051435A" w:rsidRDefault="009B11B5" w:rsidP="00A1731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694" w:type="dxa"/>
            <w:shd w:val="clear" w:color="auto" w:fill="auto"/>
          </w:tcPr>
          <w:p w:rsidR="000B04EC" w:rsidRDefault="000B04EC" w:rsidP="00040B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IAE principal</w:t>
            </w:r>
          </w:p>
          <w:p w:rsidR="000B04EC" w:rsidRPr="000B04EC" w:rsidRDefault="009B11B5" w:rsidP="00A1731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07AE0" w:rsidRPr="00942000" w:rsidRDefault="00E07AE0">
      <w:pPr>
        <w:tabs>
          <w:tab w:val="left" w:pos="-720"/>
        </w:tabs>
        <w:suppressAutoHyphens/>
        <w:jc w:val="both"/>
        <w:rPr>
          <w:spacing w:val="-3"/>
          <w:sz w:val="16"/>
          <w:szCs w:val="16"/>
        </w:rPr>
      </w:pPr>
    </w:p>
    <w:p w:rsidR="00056FCB" w:rsidRPr="00056FCB" w:rsidRDefault="00CF523E" w:rsidP="00D31C1C">
      <w:pPr>
        <w:pStyle w:val="Ttulo1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Documentació que aporta el sol·licitant</w:t>
      </w:r>
      <w:r w:rsidR="00056FCB" w:rsidRPr="00056FCB">
        <w:rPr>
          <w:rFonts w:ascii="Arial" w:hAnsi="Arial" w:cs="Arial"/>
          <w:b/>
          <w:sz w:val="20"/>
        </w:rPr>
        <w:t>: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CF523E" w:rsidRPr="0051435A" w:rsidTr="000B04EC">
        <w:trPr>
          <w:trHeight w:val="3531"/>
        </w:trPr>
        <w:tc>
          <w:tcPr>
            <w:tcW w:w="9639" w:type="dxa"/>
            <w:shd w:val="clear" w:color="auto" w:fill="auto"/>
          </w:tcPr>
          <w:p w:rsidR="00CF523E" w:rsidRDefault="00CF523E" w:rsidP="005143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8D7153" w:rsidRPr="0051435A" w:rsidRDefault="008D7153" w:rsidP="0051435A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F523E" w:rsidRDefault="00756E5F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7029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0C97" w:rsidRPr="00CC0C97">
              <w:rPr>
                <w:rFonts w:ascii="Arial" w:hAnsi="Arial" w:cs="Arial"/>
                <w:sz w:val="18"/>
                <w:szCs w:val="18"/>
              </w:rPr>
              <w:t>Fotocòpia del document d’identitat ( NIF o NIE)  del sol·licitant.</w:t>
            </w:r>
            <w:r w:rsidR="0041293D">
              <w:rPr>
                <w:rFonts w:ascii="Arial" w:hAnsi="Arial" w:cs="Arial"/>
                <w:sz w:val="18"/>
                <w:szCs w:val="18"/>
              </w:rPr>
              <w:t xml:space="preserve"> ( compulsada)</w:t>
            </w:r>
            <w:r w:rsidR="00CF523E" w:rsidRPr="004275D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1293D" w:rsidRPr="00905615" w:rsidRDefault="0041293D" w:rsidP="0051435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1293D" w:rsidRDefault="00756E5F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98351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0C97" w:rsidRPr="00CC0C97">
              <w:rPr>
                <w:rFonts w:ascii="Arial" w:hAnsi="Arial" w:cs="Arial"/>
                <w:sz w:val="18"/>
                <w:szCs w:val="18"/>
              </w:rPr>
              <w:t>Certificat de vida laboral del sol·licitant.</w:t>
            </w:r>
          </w:p>
          <w:p w:rsidR="00CF523E" w:rsidRPr="00905615" w:rsidRDefault="00CF523E" w:rsidP="0051435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55713" w:rsidRPr="004275DD" w:rsidRDefault="00756E5F" w:rsidP="005143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37144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9317F" w:rsidRPr="0069317F">
              <w:rPr>
                <w:rFonts w:ascii="Arial" w:hAnsi="Arial" w:cs="Arial"/>
                <w:sz w:val="18"/>
                <w:szCs w:val="18"/>
              </w:rPr>
              <w:t>Fotocòpia de l’alta al Règim Espacial de Treballadors Autònoms (RETA ) i justificant del pagament de la primera quota.</w:t>
            </w:r>
          </w:p>
          <w:p w:rsidR="008D7153" w:rsidRPr="00905615" w:rsidRDefault="008D7153" w:rsidP="0051435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CF523E" w:rsidRPr="004275DD" w:rsidRDefault="00756E5F" w:rsidP="004608A4">
            <w:p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1476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Declaració censal d’alta o modificació en el cens d’obligats tributaris (model 036 / 037 de l’Agència Tributària) que acrediti l’exercici d’una activitat econòmica en el municipi d’Argentona.</w:t>
            </w:r>
          </w:p>
          <w:p w:rsidR="00CF523E" w:rsidRPr="00905615" w:rsidRDefault="00CF523E" w:rsidP="004608A4">
            <w:pPr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55713" w:rsidRDefault="00756E5F" w:rsidP="00D557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3216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C0C97" w:rsidRPr="00CC0C97">
              <w:rPr>
                <w:rFonts w:ascii="Arial" w:hAnsi="Arial" w:cs="Arial"/>
                <w:sz w:val="18"/>
                <w:szCs w:val="18"/>
              </w:rPr>
              <w:t>Certificat de viabilitat emes pels tècnics del SEMPRE.</w:t>
            </w:r>
          </w:p>
          <w:p w:rsidR="00CC0C97" w:rsidRPr="00CC0C97" w:rsidRDefault="00CC0C97" w:rsidP="00D55713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CC0C97" w:rsidRPr="00CC0C97" w:rsidRDefault="00756E5F" w:rsidP="00CC0C9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26815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0C97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CC0C97">
              <w:t xml:space="preserve"> </w:t>
            </w:r>
            <w:r w:rsidR="00CC0C97" w:rsidRPr="00CC0C97">
              <w:rPr>
                <w:rFonts w:ascii="Arial" w:hAnsi="Arial" w:cs="Arial"/>
                <w:sz w:val="18"/>
                <w:szCs w:val="18"/>
              </w:rPr>
              <w:t>Si s’escau, documentació justificativa de la incorporació del soci treballador a la cooperativa.</w:t>
            </w:r>
          </w:p>
          <w:p w:rsidR="00D55713" w:rsidRPr="00905615" w:rsidRDefault="00D55713" w:rsidP="0051435A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4275DD" w:rsidRPr="000B04EC" w:rsidRDefault="00756E5F" w:rsidP="00A87A5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72943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615" w:rsidRPr="00905615">
                  <w:rPr>
                    <w:rFonts w:ascii="MS Gothic" w:eastAsia="MS Gothic" w:hAnsi="MS Gothic" w:cs="Arial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0561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444DC">
              <w:rPr>
                <w:rFonts w:ascii="Arial" w:hAnsi="Arial" w:cs="Arial"/>
                <w:sz w:val="18"/>
                <w:szCs w:val="18"/>
              </w:rPr>
              <w:t>Full de s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 xml:space="preserve">ol·licitud de transferència bancària </w:t>
            </w:r>
            <w:r w:rsidR="00A87A50">
              <w:rPr>
                <w:rFonts w:ascii="Arial" w:hAnsi="Arial" w:cs="Arial"/>
                <w:sz w:val="18"/>
                <w:szCs w:val="18"/>
              </w:rPr>
              <w:t>( Annex 1)</w:t>
            </w:r>
            <w:r w:rsidR="00D55713" w:rsidRPr="004275D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056FCB" w:rsidRPr="00F57EBD" w:rsidRDefault="00056FCB" w:rsidP="00056FCB">
      <w:pPr>
        <w:rPr>
          <w:rFonts w:ascii="Arial" w:hAnsi="Arial" w:cs="Arial"/>
          <w:b/>
          <w:sz w:val="16"/>
          <w:szCs w:val="16"/>
        </w:rPr>
      </w:pPr>
    </w:p>
    <w:p w:rsidR="003572AD" w:rsidRPr="006175E0" w:rsidRDefault="000B04EC" w:rsidP="004B4720">
      <w:pPr>
        <w:tabs>
          <w:tab w:val="left" w:pos="-720"/>
          <w:tab w:val="left" w:pos="7740"/>
        </w:tabs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6175E0">
        <w:rPr>
          <w:rFonts w:ascii="Arial" w:hAnsi="Arial" w:cs="Arial"/>
          <w:b/>
          <w:sz w:val="20"/>
          <w:szCs w:val="20"/>
        </w:rPr>
        <w:t>Despeses a subvencionar</w:t>
      </w:r>
      <w:r w:rsidR="00790703" w:rsidRPr="006175E0">
        <w:rPr>
          <w:rFonts w:ascii="Arial" w:hAnsi="Arial" w:cs="Arial"/>
          <w:b/>
          <w:sz w:val="20"/>
          <w:szCs w:val="20"/>
        </w:rPr>
        <w:t xml:space="preserve"> ( màxim 2.000 €)</w:t>
      </w:r>
      <w:r w:rsidR="004B4720" w:rsidRPr="006175E0">
        <w:rPr>
          <w:rFonts w:ascii="Arial" w:hAnsi="Arial" w:cs="Arial"/>
          <w:b/>
          <w:sz w:val="20"/>
          <w:szCs w:val="20"/>
        </w:rPr>
        <w:t xml:space="preserve">  ( import sense IVA)    </w:t>
      </w:r>
      <w:r w:rsidR="006175E0">
        <w:rPr>
          <w:rFonts w:ascii="Arial" w:hAnsi="Arial" w:cs="Arial"/>
          <w:b/>
          <w:sz w:val="20"/>
          <w:szCs w:val="20"/>
        </w:rPr>
        <w:t xml:space="preserve">                  </w:t>
      </w:r>
      <w:r w:rsidR="004B4720" w:rsidRPr="006175E0">
        <w:rPr>
          <w:rFonts w:ascii="Arial" w:hAnsi="Arial" w:cs="Arial"/>
          <w:b/>
          <w:sz w:val="20"/>
          <w:szCs w:val="20"/>
        </w:rPr>
        <w:t xml:space="preserve">   Import subvencionable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720"/>
        <w:gridCol w:w="230"/>
        <w:gridCol w:w="310"/>
        <w:gridCol w:w="2435"/>
        <w:gridCol w:w="1993"/>
      </w:tblGrid>
      <w:tr w:rsidR="00B163E6" w:rsidRPr="0051435A" w:rsidTr="004B4720">
        <w:trPr>
          <w:trHeight w:val="455"/>
        </w:trPr>
        <w:tc>
          <w:tcPr>
            <w:tcW w:w="4910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63E6" w:rsidRPr="0051435A" w:rsidRDefault="00B163E6" w:rsidP="004B4720">
            <w:pPr>
              <w:rPr>
                <w:rFonts w:ascii="Arial" w:hAnsi="Arial" w:cs="Arial"/>
                <w:sz w:val="16"/>
                <w:szCs w:val="16"/>
              </w:rPr>
            </w:pPr>
            <w:r w:rsidRPr="00B163E6">
              <w:rPr>
                <w:rFonts w:ascii="Arial" w:hAnsi="Arial" w:cs="Arial"/>
                <w:sz w:val="16"/>
                <w:szCs w:val="16"/>
              </w:rPr>
              <w:t>Quota de cotització al RETA  dels 6 primers mesos d’activitat</w:t>
            </w:r>
          </w:p>
        </w:tc>
        <w:tc>
          <w:tcPr>
            <w:tcW w:w="31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163E6" w:rsidRPr="0051435A" w:rsidRDefault="00B163E6" w:rsidP="004B47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63E6" w:rsidRPr="0051435A" w:rsidRDefault="00B163E6" w:rsidP="004B4720">
            <w:pPr>
              <w:rPr>
                <w:rFonts w:ascii="Arial" w:hAnsi="Arial" w:cs="Arial"/>
                <w:sz w:val="16"/>
                <w:szCs w:val="16"/>
              </w:rPr>
            </w:pPr>
          </w:p>
          <w:p w:rsidR="00B163E6" w:rsidRPr="0051435A" w:rsidRDefault="00B163E6" w:rsidP="004B47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63E6" w:rsidRPr="00D31C1C" w:rsidRDefault="009B11B5" w:rsidP="009B1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63E6" w:rsidRPr="0051435A" w:rsidTr="004B4720">
        <w:trPr>
          <w:trHeight w:val="455"/>
        </w:trPr>
        <w:tc>
          <w:tcPr>
            <w:tcW w:w="3960" w:type="dxa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163E6" w:rsidRPr="00D31C1C" w:rsidRDefault="00B163E6" w:rsidP="004B4720">
            <w:pPr>
              <w:rPr>
                <w:rFonts w:ascii="Arial" w:hAnsi="Arial" w:cs="Arial"/>
                <w:sz w:val="16"/>
                <w:szCs w:val="16"/>
              </w:rPr>
            </w:pPr>
            <w:r w:rsidRPr="00B163E6">
              <w:rPr>
                <w:rFonts w:ascii="Arial" w:hAnsi="Arial" w:cs="Arial"/>
                <w:sz w:val="16"/>
                <w:szCs w:val="16"/>
              </w:rPr>
              <w:t>Taxa municipal per a l’obertura de l’establiment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63E6" w:rsidRPr="0051435A" w:rsidRDefault="00B163E6" w:rsidP="004B47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163E6" w:rsidRPr="0051435A" w:rsidRDefault="00B163E6" w:rsidP="004B47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tcBorders>
              <w:left w:val="nil"/>
            </w:tcBorders>
            <w:shd w:val="clear" w:color="auto" w:fill="auto"/>
            <w:vAlign w:val="center"/>
          </w:tcPr>
          <w:p w:rsidR="00B163E6" w:rsidRPr="0051435A" w:rsidRDefault="00B163E6" w:rsidP="004B47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163E6" w:rsidRPr="0051435A" w:rsidRDefault="009B11B5" w:rsidP="004B47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B163E6" w:rsidRPr="0051435A" w:rsidRDefault="00B163E6" w:rsidP="004B47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3E6" w:rsidRPr="0051435A" w:rsidTr="004B47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5"/>
        </w:trPr>
        <w:tc>
          <w:tcPr>
            <w:tcW w:w="7655" w:type="dxa"/>
            <w:gridSpan w:val="5"/>
            <w:shd w:val="clear" w:color="auto" w:fill="auto"/>
            <w:vAlign w:val="center"/>
          </w:tcPr>
          <w:p w:rsidR="00B163E6" w:rsidRPr="0051435A" w:rsidRDefault="00B163E6" w:rsidP="004B4720">
            <w:pPr>
              <w:rPr>
                <w:rFonts w:ascii="Arial" w:hAnsi="Arial" w:cs="Arial"/>
                <w:sz w:val="16"/>
                <w:szCs w:val="16"/>
              </w:rPr>
            </w:pPr>
            <w:r w:rsidRPr="00B163E6">
              <w:rPr>
                <w:rFonts w:ascii="Arial" w:hAnsi="Arial" w:cs="Arial"/>
                <w:sz w:val="16"/>
                <w:szCs w:val="16"/>
              </w:rPr>
              <w:t>El cost de l’informe tècnic o projecte del negoci expedit per un arquitecte o enginyer, amb un import màxim per aquest concepte de 750 €.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63E6" w:rsidRPr="000B04EC" w:rsidRDefault="009B11B5" w:rsidP="009B1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63E6" w:rsidRPr="0051435A" w:rsidTr="004B47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5"/>
        </w:trPr>
        <w:tc>
          <w:tcPr>
            <w:tcW w:w="7655" w:type="dxa"/>
            <w:gridSpan w:val="5"/>
            <w:shd w:val="clear" w:color="auto" w:fill="auto"/>
            <w:vAlign w:val="center"/>
          </w:tcPr>
          <w:p w:rsidR="00B163E6" w:rsidRPr="0051435A" w:rsidRDefault="00B163E6" w:rsidP="004B4720">
            <w:pPr>
              <w:rPr>
                <w:rFonts w:ascii="Arial" w:hAnsi="Arial" w:cs="Arial"/>
                <w:sz w:val="16"/>
                <w:szCs w:val="16"/>
              </w:rPr>
            </w:pPr>
            <w:r w:rsidRPr="00B163E6">
              <w:rPr>
                <w:rFonts w:ascii="Arial" w:hAnsi="Arial" w:cs="Arial"/>
                <w:sz w:val="16"/>
                <w:szCs w:val="16"/>
              </w:rPr>
              <w:t>Despeses derivades de l’adquisició de software informàtic o bases de dades, incloent-hi llicències d’ús, despeses de programació d’aplicacions o de pàgines web, amb un màxim de 1.000 €.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63E6" w:rsidRDefault="009B11B5" w:rsidP="009B1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63E6" w:rsidRPr="0051435A" w:rsidTr="004B47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5"/>
        </w:trPr>
        <w:tc>
          <w:tcPr>
            <w:tcW w:w="7655" w:type="dxa"/>
            <w:gridSpan w:val="5"/>
            <w:shd w:val="clear" w:color="auto" w:fill="auto"/>
            <w:vAlign w:val="center"/>
          </w:tcPr>
          <w:p w:rsidR="00B163E6" w:rsidRPr="0051435A" w:rsidRDefault="00B163E6" w:rsidP="004B4720">
            <w:pPr>
              <w:rPr>
                <w:rFonts w:ascii="Arial" w:hAnsi="Arial" w:cs="Arial"/>
                <w:sz w:val="16"/>
                <w:szCs w:val="16"/>
              </w:rPr>
            </w:pPr>
            <w:r w:rsidRPr="00B163E6">
              <w:rPr>
                <w:rFonts w:ascii="Arial" w:hAnsi="Arial" w:cs="Arial"/>
                <w:sz w:val="16"/>
                <w:szCs w:val="16"/>
              </w:rPr>
              <w:t>Despeses d’arrendament associades als locals o despatxos afectes a l’activitat.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63E6" w:rsidRDefault="009B11B5" w:rsidP="009B11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63E6" w:rsidRPr="0051435A" w:rsidTr="004B47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5"/>
        </w:trPr>
        <w:tc>
          <w:tcPr>
            <w:tcW w:w="7655" w:type="dxa"/>
            <w:gridSpan w:val="5"/>
            <w:shd w:val="clear" w:color="auto" w:fill="auto"/>
            <w:vAlign w:val="center"/>
          </w:tcPr>
          <w:p w:rsidR="00B163E6" w:rsidRPr="009B11B5" w:rsidRDefault="00B163E6" w:rsidP="004B47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B11B5">
              <w:rPr>
                <w:rFonts w:ascii="Arial" w:hAnsi="Arial" w:cs="Arial"/>
                <w:b/>
                <w:sz w:val="20"/>
                <w:szCs w:val="20"/>
              </w:rPr>
              <w:t>Total despeses per a les quals se sol·licita la subvenció</w:t>
            </w:r>
          </w:p>
        </w:tc>
        <w:tc>
          <w:tcPr>
            <w:tcW w:w="1993" w:type="dxa"/>
            <w:shd w:val="clear" w:color="auto" w:fill="auto"/>
            <w:vAlign w:val="center"/>
          </w:tcPr>
          <w:p w:rsidR="00B163E6" w:rsidRPr="009B11B5" w:rsidRDefault="009B11B5" w:rsidP="009B11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11B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9B11B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9B11B5">
              <w:rPr>
                <w:rFonts w:ascii="Arial" w:hAnsi="Arial" w:cs="Arial"/>
                <w:b/>
                <w:sz w:val="20"/>
                <w:szCs w:val="20"/>
              </w:rPr>
            </w:r>
            <w:r w:rsidRPr="009B11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9B1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1B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9B11B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70899" w:rsidRDefault="00C70899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523413" w:rsidRDefault="00523413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523413" w:rsidRDefault="00523413" w:rsidP="00523413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DECLARACIÓ DE SUBVENCIONS REBUDES</w:t>
      </w:r>
    </w:p>
    <w:p w:rsidR="00523413" w:rsidRDefault="00523413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FB6FFB" w:rsidRPr="00E56E03" w:rsidRDefault="00FB6FFB" w:rsidP="00FB6FFB">
      <w:pPr>
        <w:tabs>
          <w:tab w:val="left" w:pos="-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E56E03">
        <w:rPr>
          <w:rFonts w:ascii="Arial" w:hAnsi="Arial" w:cs="Arial"/>
          <w:sz w:val="18"/>
          <w:szCs w:val="18"/>
        </w:rPr>
        <w:t>Declaro: (Marcar la que correspongui )</w:t>
      </w:r>
    </w:p>
    <w:p w:rsidR="00FB6FFB" w:rsidRPr="00E56E03" w:rsidRDefault="00FB6FFB" w:rsidP="00FB6FFB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z w:val="18"/>
          <w:szCs w:val="18"/>
        </w:rPr>
      </w:pPr>
    </w:p>
    <w:p w:rsidR="00FB6FFB" w:rsidRPr="003F3071" w:rsidRDefault="00756E5F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34586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1B5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5615">
        <w:rPr>
          <w:rFonts w:ascii="Arial" w:hAnsi="Arial" w:cs="Arial"/>
          <w:b/>
          <w:sz w:val="18"/>
          <w:szCs w:val="18"/>
        </w:rPr>
        <w:t xml:space="preserve"> </w:t>
      </w:r>
      <w:r w:rsidR="00FB6FFB" w:rsidRPr="003F3071">
        <w:rPr>
          <w:rFonts w:ascii="Arial" w:hAnsi="Arial" w:cs="Arial"/>
          <w:sz w:val="18"/>
          <w:szCs w:val="18"/>
        </w:rPr>
        <w:t>Que no he sol·licitat cap subvenció o ajut per al mateix concepte que pugui concórrer amb els que estableixen les normes reguladores.</w:t>
      </w:r>
    </w:p>
    <w:p w:rsidR="00FB6FFB" w:rsidRPr="003F3071" w:rsidRDefault="00FB6FFB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</w:p>
    <w:p w:rsidR="00FB6FFB" w:rsidRPr="003F3071" w:rsidRDefault="00756E5F" w:rsidP="00FB6FFB">
      <w:pPr>
        <w:tabs>
          <w:tab w:val="left" w:pos="-720"/>
        </w:tabs>
        <w:suppressAutoHyphens/>
        <w:ind w:left="357" w:right="284" w:hanging="357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-149333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5615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905615">
        <w:rPr>
          <w:rFonts w:ascii="Arial" w:hAnsi="Arial" w:cs="Arial"/>
          <w:sz w:val="18"/>
          <w:szCs w:val="18"/>
        </w:rPr>
        <w:t xml:space="preserve"> </w:t>
      </w:r>
      <w:r w:rsidR="00FB6FFB" w:rsidRPr="003F3071">
        <w:rPr>
          <w:rFonts w:ascii="Arial" w:hAnsi="Arial" w:cs="Arial"/>
          <w:sz w:val="18"/>
          <w:szCs w:val="18"/>
        </w:rPr>
        <w:t>Que he sol·licitat o rebut subvencions o ajuts que es detallen a continuació per al mateix</w:t>
      </w:r>
    </w:p>
    <w:p w:rsidR="00FB6FFB" w:rsidRPr="00E56E03" w:rsidRDefault="00FB6FFB" w:rsidP="00FB6FFB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1980"/>
        <w:gridCol w:w="3600"/>
      </w:tblGrid>
      <w:tr w:rsidR="00FB6FFB" w:rsidRPr="0051435A" w:rsidTr="00FB6FFB">
        <w:trPr>
          <w:trHeight w:val="494"/>
        </w:trPr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Administració (Generalitat, Diputació, altres,...)</w:t>
            </w:r>
          </w:p>
          <w:p w:rsidR="004275DD" w:rsidRPr="004275DD" w:rsidRDefault="004275DD" w:rsidP="00FB6FF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6FFB" w:rsidRDefault="009B11B5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o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="00FB6FFB">
              <w:rPr>
                <w:rFonts w:ascii="Arial" w:hAnsi="Arial" w:cs="Arial"/>
                <w:sz w:val="16"/>
                <w:szCs w:val="16"/>
              </w:rPr>
              <w:t>´</w:t>
            </w:r>
          </w:p>
          <w:p w:rsidR="00FB6FFB" w:rsidRPr="004275DD" w:rsidRDefault="00FB6FFB" w:rsidP="00FB6FFB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B6FFB" w:rsidRDefault="009B11B5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5" w:name="Texto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  <w:p w:rsidR="004275DD" w:rsidRPr="0051435A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Quantitat sol·licitada</w:t>
            </w:r>
          </w:p>
          <w:p w:rsidR="004275DD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6FFB" w:rsidRDefault="009B11B5" w:rsidP="00FB6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bookmarkStart w:id="16" w:name="Texto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  <w:p w:rsidR="004275DD" w:rsidRDefault="004275DD" w:rsidP="00FB6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5DD" w:rsidRPr="00D31C1C" w:rsidRDefault="009B11B5" w:rsidP="009B11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12"/>
                    <w:format w:val="#.##0,00 €;(#.##0,00 €)"/>
                  </w:textInput>
                </w:ffData>
              </w:fldChar>
            </w:r>
            <w:bookmarkStart w:id="17" w:name="Texto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3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6FFB" w:rsidRDefault="00FB6FFB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1435A">
              <w:rPr>
                <w:rFonts w:ascii="Arial" w:hAnsi="Arial" w:cs="Arial"/>
                <w:sz w:val="16"/>
                <w:szCs w:val="16"/>
              </w:rPr>
              <w:t>En concepte de</w:t>
            </w:r>
          </w:p>
          <w:p w:rsidR="004275DD" w:rsidRDefault="004275DD" w:rsidP="00FB6FF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B6FFB" w:rsidRDefault="009B11B5" w:rsidP="00FB6FF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8" w:name="Texto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  <w:p w:rsidR="004275DD" w:rsidRDefault="004275DD" w:rsidP="00FB6FFB">
            <w:pPr>
              <w:rPr>
                <w:rFonts w:ascii="Arial" w:hAnsi="Arial" w:cs="Arial"/>
                <w:sz w:val="16"/>
                <w:szCs w:val="16"/>
              </w:rPr>
            </w:pPr>
          </w:p>
          <w:p w:rsidR="004275DD" w:rsidRPr="00D31C1C" w:rsidRDefault="009B11B5" w:rsidP="009B11B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9" w:name="Texto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</w:tbl>
    <w:p w:rsidR="00FB6FFB" w:rsidRDefault="00FB6FFB" w:rsidP="00C70899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FB6FFB" w:rsidRDefault="00FB6FFB" w:rsidP="00C70899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C70899" w:rsidRDefault="003F3071" w:rsidP="00C70899">
      <w:pPr>
        <w:pBdr>
          <w:bottom w:val="single" w:sz="4" w:space="1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DECLARACIÓ RESPONSABLE</w:t>
      </w:r>
    </w:p>
    <w:p w:rsidR="008D7153" w:rsidRDefault="008D7153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Actuant en nom i representació de l’empresa sol·licitant, i sota la meva responsabilitat,</w:t>
      </w: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DECLARO : </w:t>
      </w:r>
    </w:p>
    <w:p w:rsidR="003F3071" w:rsidRDefault="003F3071" w:rsidP="00490F8D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3F3071" w:rsidRDefault="003F3071" w:rsidP="00450170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 xml:space="preserve">Que les dades contingudes en aquesta sol·licitud, així com els documents que s'hi adjunten, </w:t>
      </w:r>
      <w:r w:rsidR="0008467B">
        <w:rPr>
          <w:rFonts w:ascii="Arial" w:hAnsi="Arial" w:cs="Arial"/>
          <w:sz w:val="18"/>
          <w:szCs w:val="18"/>
        </w:rPr>
        <w:t xml:space="preserve">són certes i </w:t>
      </w:r>
      <w:r w:rsidRPr="003F3071">
        <w:rPr>
          <w:rFonts w:ascii="Arial" w:hAnsi="Arial" w:cs="Arial"/>
          <w:sz w:val="18"/>
          <w:szCs w:val="18"/>
        </w:rPr>
        <w:t>corresponen a la realitat.</w:t>
      </w:r>
    </w:p>
    <w:p w:rsidR="00900C2C" w:rsidRDefault="00900C2C" w:rsidP="002410EC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900C2C">
        <w:rPr>
          <w:rFonts w:ascii="Arial" w:hAnsi="Arial" w:cs="Arial"/>
          <w:sz w:val="18"/>
          <w:szCs w:val="18"/>
        </w:rPr>
        <w:t xml:space="preserve">Que he llegit i accepto el contingut de les Bases reguladores </w:t>
      </w:r>
      <w:r w:rsidR="002410EC">
        <w:rPr>
          <w:rFonts w:ascii="Arial" w:hAnsi="Arial" w:cs="Arial"/>
          <w:sz w:val="18"/>
          <w:szCs w:val="18"/>
        </w:rPr>
        <w:t>per a l’atorgament de subvencions per a les empreses i nous emprenedors mitjançant el programa “ARGENTONA IMPULS”</w:t>
      </w:r>
      <w:r w:rsidR="002410EC" w:rsidRPr="002410EC">
        <w:rPr>
          <w:rFonts w:ascii="Arial" w:hAnsi="Arial" w:cs="Arial"/>
          <w:sz w:val="18"/>
          <w:szCs w:val="18"/>
        </w:rPr>
        <w:t>: Foment de l’ocupació i de suport al teixit empresarial d’Argentona. Convocatòria 2017</w:t>
      </w:r>
    </w:p>
    <w:p w:rsidR="002410EC" w:rsidRPr="002410EC" w:rsidRDefault="002410EC" w:rsidP="002410EC">
      <w:pPr>
        <w:pStyle w:val="Prrafodelista"/>
        <w:numPr>
          <w:ilvl w:val="0"/>
          <w:numId w:val="1"/>
        </w:numPr>
        <w:ind w:left="470" w:hanging="357"/>
        <w:rPr>
          <w:rFonts w:ascii="Arial" w:hAnsi="Arial" w:cs="Arial"/>
          <w:sz w:val="18"/>
          <w:szCs w:val="18"/>
        </w:rPr>
      </w:pPr>
      <w:r w:rsidRPr="002410EC">
        <w:rPr>
          <w:rFonts w:ascii="Arial" w:hAnsi="Arial" w:cs="Arial"/>
          <w:sz w:val="18"/>
          <w:szCs w:val="18"/>
        </w:rPr>
        <w:t>Que compleixo amb tots i ca</w:t>
      </w:r>
      <w:r w:rsidR="0069317F">
        <w:rPr>
          <w:rFonts w:ascii="Arial" w:hAnsi="Arial" w:cs="Arial"/>
          <w:sz w:val="18"/>
          <w:szCs w:val="18"/>
        </w:rPr>
        <w:t>dascun dels requisits del punt 5</w:t>
      </w:r>
      <w:r w:rsidR="00B740C0">
        <w:rPr>
          <w:rFonts w:ascii="Arial" w:hAnsi="Arial" w:cs="Arial"/>
          <w:sz w:val="18"/>
          <w:szCs w:val="18"/>
        </w:rPr>
        <w:t>.2</w:t>
      </w:r>
      <w:r w:rsidRPr="002410EC">
        <w:rPr>
          <w:rFonts w:ascii="Arial" w:hAnsi="Arial" w:cs="Arial"/>
          <w:sz w:val="18"/>
          <w:szCs w:val="18"/>
        </w:rPr>
        <w:t xml:space="preserve"> de les Bases reguladores per a l’atorgament de subvencions per a les empreses i nous emprenedors mitjançant el programa “ARGENTONA IMPULS”: Foment de l’ocupació i de suport al teixit empresarial d’Argentona. Convocatòria 2017</w:t>
      </w:r>
    </w:p>
    <w:p w:rsidR="00DF3A7E" w:rsidRPr="003F3071" w:rsidRDefault="00DF3A7E" w:rsidP="003F3071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>Que l’empresa no es troba en cap  dels supòsits previstos en l’article 13.2 de la Llei 38/2003, de 17 de novembre, general de subvencions.</w:t>
      </w:r>
    </w:p>
    <w:p w:rsidR="00DF3A7E" w:rsidRDefault="008B54D4" w:rsidP="003F3071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3F3071">
        <w:rPr>
          <w:rFonts w:ascii="Arial" w:hAnsi="Arial" w:cs="Arial"/>
          <w:sz w:val="18"/>
          <w:szCs w:val="18"/>
        </w:rPr>
        <w:t xml:space="preserve">Que l’empresa compleix </w:t>
      </w:r>
      <w:r w:rsidR="00DF3A7E" w:rsidRPr="003F3071">
        <w:rPr>
          <w:rFonts w:ascii="Arial" w:hAnsi="Arial" w:cs="Arial"/>
          <w:sz w:val="18"/>
          <w:szCs w:val="18"/>
        </w:rPr>
        <w:t xml:space="preserve"> amb l’obligació de respectar la igualtat de tracte i d’oportunitats en l’àmbit laboral i l’adopció de mesures dirigides a evitar qualsevol tipus de discriminació entre dones i homes.</w:t>
      </w:r>
    </w:p>
    <w:p w:rsidR="00942000" w:rsidRDefault="00942000" w:rsidP="00942000">
      <w:pPr>
        <w:pStyle w:val="Prrafodelista"/>
        <w:numPr>
          <w:ilvl w:val="0"/>
          <w:numId w:val="1"/>
        </w:numPr>
        <w:tabs>
          <w:tab w:val="left" w:pos="-720"/>
        </w:tabs>
        <w:suppressAutoHyphens/>
        <w:spacing w:before="120" w:after="120"/>
        <w:ind w:left="470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0B5D26">
        <w:rPr>
          <w:rFonts w:ascii="Arial" w:hAnsi="Arial" w:cs="Arial"/>
          <w:sz w:val="18"/>
          <w:szCs w:val="18"/>
        </w:rPr>
        <w:t>Que autoritzo a l’Ajuntament d’Argentona</w:t>
      </w:r>
      <w:r w:rsidR="0023204C">
        <w:rPr>
          <w:rFonts w:ascii="Arial" w:hAnsi="Arial" w:cs="Arial"/>
          <w:sz w:val="18"/>
          <w:szCs w:val="18"/>
        </w:rPr>
        <w:t xml:space="preserve"> perquè</w:t>
      </w:r>
      <w:r w:rsidRPr="000B5D26">
        <w:rPr>
          <w:rFonts w:ascii="Arial" w:hAnsi="Arial" w:cs="Arial"/>
          <w:sz w:val="18"/>
          <w:szCs w:val="18"/>
        </w:rPr>
        <w:t xml:space="preserve"> </w:t>
      </w:r>
      <w:r w:rsidRPr="00E15E4C">
        <w:rPr>
          <w:rFonts w:ascii="Arial" w:hAnsi="Arial" w:cs="Arial"/>
          <w:sz w:val="18"/>
          <w:szCs w:val="18"/>
        </w:rPr>
        <w:t>accedeixi a la informació necessària i obtingui d’ofici les acreditacions necessàries per a la tramitació de la subvenció; en concret, l’obtenció de les certificacions d’empadronament i les acreditatives del compliment de les obligacions tributàries amb la Hisenda Municipal, l’Agència Tributària i de les obligacions amb la Seguretat Social.</w:t>
      </w:r>
    </w:p>
    <w:p w:rsidR="0069317F" w:rsidRDefault="0069317F" w:rsidP="0069317F">
      <w:pPr>
        <w:pStyle w:val="Prrafodelista"/>
        <w:tabs>
          <w:tab w:val="left" w:pos="-720"/>
        </w:tabs>
        <w:suppressAutoHyphens/>
        <w:spacing w:before="120" w:after="120"/>
        <w:ind w:left="47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69317F" w:rsidRDefault="0069317F" w:rsidP="0069317F">
      <w:pPr>
        <w:pStyle w:val="Prrafodelista"/>
        <w:tabs>
          <w:tab w:val="left" w:pos="-720"/>
        </w:tabs>
        <w:suppressAutoHyphens/>
        <w:spacing w:before="120" w:after="120"/>
        <w:ind w:left="47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08467B" w:rsidRDefault="0008467B" w:rsidP="0008467B">
      <w:pPr>
        <w:pBdr>
          <w:bottom w:val="single" w:sz="4" w:space="0" w:color="auto"/>
        </w:pBd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SOL·LICITA</w:t>
      </w:r>
    </w:p>
    <w:p w:rsidR="0008467B" w:rsidRDefault="0008467B" w:rsidP="0008467B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18"/>
          <w:szCs w:val="18"/>
        </w:rPr>
      </w:pPr>
    </w:p>
    <w:p w:rsidR="0008467B" w:rsidRPr="0008467B" w:rsidRDefault="0008467B" w:rsidP="0008467B">
      <w:pPr>
        <w:tabs>
          <w:tab w:val="left" w:pos="-7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08467B">
        <w:rPr>
          <w:rFonts w:ascii="Arial" w:hAnsi="Arial" w:cs="Arial"/>
          <w:sz w:val="18"/>
          <w:szCs w:val="18"/>
        </w:rPr>
        <w:t>Que resolts els tràmits pertinents, es reconegui el dret a obtenir la subvenció corresponent.</w:t>
      </w:r>
    </w:p>
    <w:p w:rsidR="004275DD" w:rsidRDefault="004275D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4275DD" w:rsidRDefault="004275D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942000" w:rsidRDefault="0094200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568F5" w:rsidRPr="00063009" w:rsidRDefault="00B568F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063009">
        <w:rPr>
          <w:rFonts w:ascii="Arial" w:hAnsi="Arial" w:cs="Arial"/>
          <w:spacing w:val="-3"/>
          <w:sz w:val="22"/>
          <w:szCs w:val="22"/>
        </w:rPr>
        <w:t xml:space="preserve">Argentona, </w:t>
      </w:r>
      <w:bookmarkStart w:id="20" w:name="Texto21"/>
      <w:r w:rsidR="00D31C1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1"/>
            <w:enabled/>
            <w:calcOnExit w:val="0"/>
            <w:textInput>
              <w:maxLength w:val="2"/>
            </w:textInput>
          </w:ffData>
        </w:fldChar>
      </w:r>
      <w:r w:rsidR="00D31C1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D31C1C">
        <w:rPr>
          <w:rFonts w:ascii="Arial" w:hAnsi="Arial" w:cs="Arial"/>
          <w:spacing w:val="-3"/>
          <w:sz w:val="22"/>
          <w:szCs w:val="22"/>
        </w:rPr>
      </w:r>
      <w:r w:rsidR="00D31C1C">
        <w:rPr>
          <w:rFonts w:ascii="Arial" w:hAnsi="Arial" w:cs="Arial"/>
          <w:spacing w:val="-3"/>
          <w:sz w:val="22"/>
          <w:szCs w:val="22"/>
        </w:rPr>
        <w:fldChar w:fldCharType="separate"/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0"/>
      <w:r w:rsidR="00D31C1C">
        <w:rPr>
          <w:rFonts w:ascii="Arial" w:hAnsi="Arial" w:cs="Arial"/>
          <w:spacing w:val="-3"/>
          <w:sz w:val="22"/>
          <w:szCs w:val="22"/>
        </w:rPr>
        <w:t xml:space="preserve"> </w:t>
      </w:r>
      <w:r w:rsidR="005668E5" w:rsidRPr="00063009">
        <w:rPr>
          <w:rFonts w:ascii="Arial" w:hAnsi="Arial" w:cs="Arial"/>
          <w:spacing w:val="-3"/>
          <w:sz w:val="22"/>
          <w:szCs w:val="22"/>
        </w:rPr>
        <w:t>d</w:t>
      </w:r>
      <w:r w:rsidR="00D31C1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D31C1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D31C1C">
        <w:rPr>
          <w:rFonts w:ascii="Arial" w:hAnsi="Arial" w:cs="Arial"/>
          <w:spacing w:val="-3"/>
          <w:sz w:val="22"/>
          <w:szCs w:val="22"/>
        </w:rPr>
      </w:r>
      <w:r w:rsidR="00D31C1C">
        <w:rPr>
          <w:rFonts w:ascii="Arial" w:hAnsi="Arial" w:cs="Arial"/>
          <w:spacing w:val="-3"/>
          <w:sz w:val="22"/>
          <w:szCs w:val="22"/>
        </w:rPr>
        <w:fldChar w:fldCharType="separate"/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1"/>
      <w:r w:rsidR="00D31C1C">
        <w:rPr>
          <w:rFonts w:ascii="Arial" w:hAnsi="Arial" w:cs="Arial"/>
          <w:spacing w:val="-3"/>
          <w:sz w:val="22"/>
          <w:szCs w:val="22"/>
        </w:rPr>
        <w:t xml:space="preserve"> de 20</w:t>
      </w:r>
      <w:bookmarkStart w:id="22" w:name="Texto23"/>
      <w:r w:rsidR="00D31C1C">
        <w:rPr>
          <w:rFonts w:ascii="Arial" w:hAnsi="Arial" w:cs="Arial"/>
          <w:spacing w:val="-3"/>
          <w:sz w:val="22"/>
          <w:szCs w:val="22"/>
        </w:rPr>
        <w:fldChar w:fldCharType="begin">
          <w:ffData>
            <w:name w:val="Texto23"/>
            <w:enabled/>
            <w:calcOnExit w:val="0"/>
            <w:textInput>
              <w:maxLength w:val="2"/>
            </w:textInput>
          </w:ffData>
        </w:fldChar>
      </w:r>
      <w:r w:rsidR="00D31C1C">
        <w:rPr>
          <w:rFonts w:ascii="Arial" w:hAnsi="Arial" w:cs="Arial"/>
          <w:spacing w:val="-3"/>
          <w:sz w:val="22"/>
          <w:szCs w:val="22"/>
        </w:rPr>
        <w:instrText xml:space="preserve"> FORMTEXT </w:instrText>
      </w:r>
      <w:r w:rsidR="00D31C1C">
        <w:rPr>
          <w:rFonts w:ascii="Arial" w:hAnsi="Arial" w:cs="Arial"/>
          <w:spacing w:val="-3"/>
          <w:sz w:val="22"/>
          <w:szCs w:val="22"/>
        </w:rPr>
      </w:r>
      <w:r w:rsidR="00D31C1C">
        <w:rPr>
          <w:rFonts w:ascii="Arial" w:hAnsi="Arial" w:cs="Arial"/>
          <w:spacing w:val="-3"/>
          <w:sz w:val="22"/>
          <w:szCs w:val="22"/>
        </w:rPr>
        <w:fldChar w:fldCharType="separate"/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noProof/>
          <w:spacing w:val="-3"/>
          <w:sz w:val="22"/>
          <w:szCs w:val="22"/>
        </w:rPr>
        <w:t> </w:t>
      </w:r>
      <w:r w:rsidR="00D31C1C">
        <w:rPr>
          <w:rFonts w:ascii="Arial" w:hAnsi="Arial" w:cs="Arial"/>
          <w:spacing w:val="-3"/>
          <w:sz w:val="22"/>
          <w:szCs w:val="22"/>
        </w:rPr>
        <w:fldChar w:fldCharType="end"/>
      </w:r>
      <w:bookmarkEnd w:id="22"/>
    </w:p>
    <w:p w:rsidR="00C03CB5" w:rsidRPr="00130579" w:rsidRDefault="00D31C1C" w:rsidP="00D31C1C">
      <w:pPr>
        <w:tabs>
          <w:tab w:val="left" w:pos="-720"/>
        </w:tabs>
        <w:suppressAutoHyphens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pacing w:val="-3"/>
          <w:sz w:val="18"/>
          <w:szCs w:val="18"/>
        </w:rPr>
        <w:t>(</w:t>
      </w:r>
      <w:r w:rsidR="00BA35F8" w:rsidRPr="00D31C1C">
        <w:rPr>
          <w:rFonts w:ascii="Arial" w:hAnsi="Arial" w:cs="Arial"/>
          <w:i/>
          <w:spacing w:val="-3"/>
          <w:sz w:val="18"/>
          <w:szCs w:val="18"/>
        </w:rPr>
        <w:t>Signatura</w:t>
      </w:r>
      <w:r w:rsidR="0008467B">
        <w:rPr>
          <w:rFonts w:ascii="Arial" w:hAnsi="Arial" w:cs="Arial"/>
          <w:i/>
          <w:spacing w:val="-3"/>
          <w:sz w:val="18"/>
          <w:szCs w:val="18"/>
        </w:rPr>
        <w:t xml:space="preserve"> i segell de l’empresa</w:t>
      </w:r>
      <w:r>
        <w:rPr>
          <w:rFonts w:ascii="Arial" w:hAnsi="Arial" w:cs="Arial"/>
          <w:i/>
          <w:spacing w:val="-3"/>
          <w:sz w:val="18"/>
          <w:szCs w:val="18"/>
        </w:rPr>
        <w:t>)</w:t>
      </w:r>
    </w:p>
    <w:p w:rsidR="00C03CB5" w:rsidRPr="00130579" w:rsidRDefault="00C03CB5">
      <w:pPr>
        <w:pStyle w:val="Ttulo2"/>
        <w:rPr>
          <w:rFonts w:ascii="Arial" w:hAnsi="Arial" w:cs="Arial"/>
          <w:sz w:val="20"/>
          <w:szCs w:val="20"/>
        </w:rPr>
      </w:pPr>
    </w:p>
    <w:p w:rsidR="00130579" w:rsidRPr="00130579" w:rsidRDefault="00130579" w:rsidP="00881696">
      <w:pPr>
        <w:pStyle w:val="Ttulo2"/>
        <w:rPr>
          <w:sz w:val="20"/>
          <w:szCs w:val="20"/>
        </w:rPr>
      </w:pPr>
    </w:p>
    <w:sectPr w:rsidR="00130579" w:rsidRPr="00130579" w:rsidSect="00094348">
      <w:headerReference w:type="default" r:id="rId9"/>
      <w:footerReference w:type="default" r:id="rId10"/>
      <w:pgSz w:w="11906" w:h="16838"/>
      <w:pgMar w:top="1255" w:right="926" w:bottom="180" w:left="1260" w:header="36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59" w:rsidRDefault="00CB5C59">
      <w:r>
        <w:separator/>
      </w:r>
    </w:p>
  </w:endnote>
  <w:endnote w:type="continuationSeparator" w:id="0">
    <w:p w:rsidR="00CB5C59" w:rsidRDefault="00CB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E0" w:rsidRPr="00520FFA" w:rsidRDefault="006175E0" w:rsidP="006175E0">
    <w:pPr>
      <w:tabs>
        <w:tab w:val="center" w:pos="4252"/>
        <w:tab w:val="right" w:pos="8504"/>
      </w:tabs>
      <w:jc w:val="both"/>
      <w:rPr>
        <w:rFonts w:ascii="Arial" w:hAnsi="Arial" w:cs="Arial"/>
        <w:spacing w:val="-3"/>
        <w:sz w:val="16"/>
        <w:szCs w:val="16"/>
      </w:rPr>
    </w:pPr>
    <w:r w:rsidRPr="00520FFA">
      <w:rPr>
        <w:rFonts w:ascii="Arial" w:hAnsi="Arial" w:cs="Arial"/>
        <w:spacing w:val="-3"/>
        <w:sz w:val="16"/>
        <w:szCs w:val="16"/>
      </w:rPr>
      <w:t xml:space="preserve">D’acord amb la Llei Orgànica 15/1999, de 13 de desembre, de Protecció de Dades de caràcter personal, us informem que les dades introduïdes en el formulari, són les estrictament necessàries i que s’incorporaran a un fitxer de l’Ajuntament amb la finalitat d’atendre la seva sol·licitud. Podeu exercir els drets d’accés, rectificació, cancel·lació i oposició sobre les vostres dades, en els termes establerts en la legislació vigent, mitjançant escrit presentat a l’OAC </w:t>
    </w:r>
    <w:r>
      <w:rPr>
        <w:rFonts w:ascii="Arial" w:hAnsi="Arial" w:cs="Arial"/>
        <w:spacing w:val="-3"/>
        <w:sz w:val="16"/>
        <w:szCs w:val="16"/>
      </w:rPr>
      <w:t>.</w:t>
    </w:r>
  </w:p>
  <w:p w:rsidR="006175E0" w:rsidRPr="00520FFA" w:rsidRDefault="006175E0" w:rsidP="006175E0">
    <w:pPr>
      <w:tabs>
        <w:tab w:val="center" w:pos="4252"/>
        <w:tab w:val="right" w:pos="8504"/>
      </w:tabs>
      <w:jc w:val="both"/>
      <w:rPr>
        <w:rFonts w:ascii="Arial" w:hAnsi="Arial" w:cs="Arial"/>
        <w:spacing w:val="-3"/>
        <w:sz w:val="16"/>
        <w:szCs w:val="16"/>
      </w:rPr>
    </w:pPr>
  </w:p>
  <w:p w:rsidR="006175E0" w:rsidRPr="00D31C1C" w:rsidRDefault="006175E0" w:rsidP="006175E0">
    <w:pPr>
      <w:tabs>
        <w:tab w:val="center" w:pos="4252"/>
        <w:tab w:val="right" w:pos="8504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c. </w:t>
    </w:r>
    <w:r w:rsidRPr="00520FFA">
      <w:rPr>
        <w:rFonts w:ascii="Arial" w:hAnsi="Arial" w:cs="Arial"/>
        <w:sz w:val="16"/>
        <w:szCs w:val="16"/>
      </w:rPr>
      <w:t>Gran, 59 – 08310 Argentona – Telèfon: 93 797 49 00  Fax: 93 797 08 00 – e-mail: argentona@argentona.cat NIF P-0800900-C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59" w:rsidRDefault="00CB5C59">
      <w:r>
        <w:separator/>
      </w:r>
    </w:p>
  </w:footnote>
  <w:footnote w:type="continuationSeparator" w:id="0">
    <w:p w:rsidR="00CB5C59" w:rsidRDefault="00CB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FB" w:rsidRDefault="006175E0"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 wp14:anchorId="3F71D6D6" wp14:editId="0D4BAEFB">
          <wp:simplePos x="0" y="0"/>
          <wp:positionH relativeFrom="column">
            <wp:posOffset>4257675</wp:posOffset>
          </wp:positionH>
          <wp:positionV relativeFrom="paragraph">
            <wp:posOffset>19050</wp:posOffset>
          </wp:positionV>
          <wp:extent cx="1810385" cy="50038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2B84817E" wp14:editId="15687BFE">
          <wp:simplePos x="0" y="0"/>
          <wp:positionH relativeFrom="column">
            <wp:posOffset>28575</wp:posOffset>
          </wp:positionH>
          <wp:positionV relativeFrom="paragraph">
            <wp:posOffset>-76200</wp:posOffset>
          </wp:positionV>
          <wp:extent cx="1461135" cy="643890"/>
          <wp:effectExtent l="0" t="0" r="5715" b="3810"/>
          <wp:wrapNone/>
          <wp:docPr id="4" name="2 Imagen" descr="C:\Users\josepbadia\AppData\Local\Microsoft\Windows\Temporary Internet Files\Content.Outlook\HJWES33Q\Logotip_Ajuntament_Argentona_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 Imagen" descr="C:\Users\josepbadia\AppData\Local\Microsoft\Windows\Temporary Internet Files\Content.Outlook\HJWES33Q\Logotip_Ajuntament_Argentona_Neg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6FFB" w:rsidRDefault="00FB6FFB">
    <w:pPr>
      <w:pStyle w:val="Encabezado"/>
    </w:pPr>
  </w:p>
  <w:p w:rsidR="006175E0" w:rsidRDefault="006175E0">
    <w:pPr>
      <w:pStyle w:val="Encabezado"/>
    </w:pPr>
  </w:p>
  <w:p w:rsidR="006175E0" w:rsidRPr="006175E0" w:rsidRDefault="006175E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6E3C"/>
    <w:multiLevelType w:val="hybridMultilevel"/>
    <w:tmpl w:val="02EA1A62"/>
    <w:lvl w:ilvl="0" w:tplc="9F96A9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F35A3"/>
    <w:multiLevelType w:val="hybridMultilevel"/>
    <w:tmpl w:val="B58402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pBSNGaueyR3eFkDBlt56rWyXXw=" w:salt="o/afrX2Py0C3o0b1PIL5qQ==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722"/>
    <w:rsid w:val="000009D5"/>
    <w:rsid w:val="00025CF1"/>
    <w:rsid w:val="000440FB"/>
    <w:rsid w:val="000503DA"/>
    <w:rsid w:val="00056FCB"/>
    <w:rsid w:val="00063009"/>
    <w:rsid w:val="0008467B"/>
    <w:rsid w:val="00094348"/>
    <w:rsid w:val="000B04EC"/>
    <w:rsid w:val="000B5D26"/>
    <w:rsid w:val="000D3312"/>
    <w:rsid w:val="00130579"/>
    <w:rsid w:val="001558A4"/>
    <w:rsid w:val="00157FC1"/>
    <w:rsid w:val="0017590D"/>
    <w:rsid w:val="0023204C"/>
    <w:rsid w:val="002410EC"/>
    <w:rsid w:val="00267BCA"/>
    <w:rsid w:val="00306730"/>
    <w:rsid w:val="00326874"/>
    <w:rsid w:val="0033517B"/>
    <w:rsid w:val="0035279F"/>
    <w:rsid w:val="003572AD"/>
    <w:rsid w:val="003A28AF"/>
    <w:rsid w:val="003D1734"/>
    <w:rsid w:val="003F3071"/>
    <w:rsid w:val="0041293D"/>
    <w:rsid w:val="004275DD"/>
    <w:rsid w:val="00450170"/>
    <w:rsid w:val="004608A4"/>
    <w:rsid w:val="00471362"/>
    <w:rsid w:val="00490F8D"/>
    <w:rsid w:val="004B4720"/>
    <w:rsid w:val="004C1F73"/>
    <w:rsid w:val="0051435A"/>
    <w:rsid w:val="00523413"/>
    <w:rsid w:val="005668E5"/>
    <w:rsid w:val="00571270"/>
    <w:rsid w:val="005D1763"/>
    <w:rsid w:val="005E5F3C"/>
    <w:rsid w:val="00610BD4"/>
    <w:rsid w:val="006175E0"/>
    <w:rsid w:val="00622393"/>
    <w:rsid w:val="006470A5"/>
    <w:rsid w:val="0067305D"/>
    <w:rsid w:val="0069317F"/>
    <w:rsid w:val="006E7D9E"/>
    <w:rsid w:val="006F16FC"/>
    <w:rsid w:val="00756E5F"/>
    <w:rsid w:val="00790703"/>
    <w:rsid w:val="00794E5E"/>
    <w:rsid w:val="007A3A7C"/>
    <w:rsid w:val="007B42A7"/>
    <w:rsid w:val="007D0AF9"/>
    <w:rsid w:val="007D4839"/>
    <w:rsid w:val="008444DC"/>
    <w:rsid w:val="00881696"/>
    <w:rsid w:val="008A560C"/>
    <w:rsid w:val="008B54D4"/>
    <w:rsid w:val="008D7153"/>
    <w:rsid w:val="008E6C4C"/>
    <w:rsid w:val="00900C2C"/>
    <w:rsid w:val="00905615"/>
    <w:rsid w:val="00942000"/>
    <w:rsid w:val="00967B4C"/>
    <w:rsid w:val="009B11B5"/>
    <w:rsid w:val="009C09F3"/>
    <w:rsid w:val="009D166A"/>
    <w:rsid w:val="00A1198C"/>
    <w:rsid w:val="00A17312"/>
    <w:rsid w:val="00A25E16"/>
    <w:rsid w:val="00A37513"/>
    <w:rsid w:val="00A87A50"/>
    <w:rsid w:val="00AC058B"/>
    <w:rsid w:val="00B163E6"/>
    <w:rsid w:val="00B453BD"/>
    <w:rsid w:val="00B54A00"/>
    <w:rsid w:val="00B55C45"/>
    <w:rsid w:val="00B568F5"/>
    <w:rsid w:val="00B740C0"/>
    <w:rsid w:val="00B8251C"/>
    <w:rsid w:val="00BA35F8"/>
    <w:rsid w:val="00BC0335"/>
    <w:rsid w:val="00C03CB5"/>
    <w:rsid w:val="00C40FBC"/>
    <w:rsid w:val="00C640ED"/>
    <w:rsid w:val="00C70899"/>
    <w:rsid w:val="00CB5C59"/>
    <w:rsid w:val="00CC0C97"/>
    <w:rsid w:val="00CD6882"/>
    <w:rsid w:val="00CF42F2"/>
    <w:rsid w:val="00CF523E"/>
    <w:rsid w:val="00D31C1C"/>
    <w:rsid w:val="00D55713"/>
    <w:rsid w:val="00DF3A7E"/>
    <w:rsid w:val="00E07AE0"/>
    <w:rsid w:val="00E56E03"/>
    <w:rsid w:val="00E97D16"/>
    <w:rsid w:val="00EC3937"/>
    <w:rsid w:val="00F57EBD"/>
    <w:rsid w:val="00F629EF"/>
    <w:rsid w:val="00FA4FC3"/>
    <w:rsid w:val="00FB6FFB"/>
    <w:rsid w:val="00FC0722"/>
    <w:rsid w:val="00FC1D2C"/>
    <w:rsid w:val="00FE2295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4EC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pacing w:val="-3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tabs>
        <w:tab w:val="left" w:pos="-2268"/>
        <w:tab w:val="left" w:pos="6096"/>
      </w:tabs>
      <w:jc w:val="both"/>
    </w:pPr>
    <w:rPr>
      <w:rFonts w:ascii="Tahoma" w:hAnsi="Tahoma"/>
      <w:sz w:val="22"/>
      <w:szCs w:val="20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07A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04EC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pacing w:val="-3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i/>
      <w:i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tabs>
        <w:tab w:val="left" w:pos="-2268"/>
        <w:tab w:val="left" w:pos="6096"/>
      </w:tabs>
      <w:jc w:val="both"/>
    </w:pPr>
    <w:rPr>
      <w:rFonts w:ascii="Tahoma" w:hAnsi="Tahoma"/>
      <w:sz w:val="22"/>
      <w:szCs w:val="20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styleId="Hipervnculovisitado">
    <w:name w:val="FollowedHyperlink"/>
    <w:rPr>
      <w:color w:val="800080"/>
      <w:u w:val="single"/>
    </w:rPr>
  </w:style>
  <w:style w:type="table" w:styleId="Tablaconcuadrcula">
    <w:name w:val="Table Grid"/>
    <w:basedOn w:val="Tablanormal"/>
    <w:rsid w:val="00E07AE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F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badia\Desktop\Subvencions\SUBVENCIO%20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D42BA-AC6D-4013-95F3-245C8834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SUBVENCIO 1</Template>
  <TotalTime>91</TotalTime>
  <Pages>2</Pages>
  <Words>637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Ajunt. d'Argentona</Company>
  <LinksUpToDate>false</LinksUpToDate>
  <CharactersWithSpaces>4763</CharactersWithSpaces>
  <SharedDoc>false</SharedDoc>
  <HLinks>
    <vt:vector size="6" baseType="variant">
      <vt:variant>
        <vt:i4>7667781</vt:i4>
      </vt:variant>
      <vt:variant>
        <vt:i4>3</vt:i4>
      </vt:variant>
      <vt:variant>
        <vt:i4>0</vt:i4>
      </vt:variant>
      <vt:variant>
        <vt:i4>5</vt:i4>
      </vt:variant>
      <vt:variant>
        <vt:lpwstr>mailto:argentona@argentona.cat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Badia Tobella</dc:creator>
  <cp:lastModifiedBy>Josep Badia Tobella</cp:lastModifiedBy>
  <cp:revision>5</cp:revision>
  <cp:lastPrinted>2017-08-28T12:46:00Z</cp:lastPrinted>
  <dcterms:created xsi:type="dcterms:W3CDTF">2017-05-18T08:08:00Z</dcterms:created>
  <dcterms:modified xsi:type="dcterms:W3CDTF">2017-10-16T06:51:00Z</dcterms:modified>
</cp:coreProperties>
</file>